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7B76" w14:textId="77777777" w:rsidR="00C77AA7" w:rsidRPr="00846974" w:rsidRDefault="00C77AA7" w:rsidP="00C77AA7">
      <w:pPr>
        <w:pStyle w:val="Absender"/>
        <w:rPr>
          <w:rStyle w:val="Abteilungstitel"/>
        </w:rPr>
      </w:pPr>
      <w:bookmarkStart w:id="0" w:name="Dropdown1"/>
      <w:bookmarkStart w:id="1" w:name="_Hlk102041161"/>
      <w:r w:rsidRPr="00846974">
        <w:drawing>
          <wp:anchor distT="0" distB="0" distL="114300" distR="114300" simplePos="0" relativeHeight="251659264" behindDoc="0" locked="0" layoutInCell="1" allowOverlap="1" wp14:anchorId="78B00B16" wp14:editId="14A64F78">
            <wp:simplePos x="0" y="0"/>
            <wp:positionH relativeFrom="column">
              <wp:posOffset>3552190</wp:posOffset>
            </wp:positionH>
            <wp:positionV relativeFrom="paragraph">
              <wp:posOffset>2540</wp:posOffset>
            </wp:positionV>
            <wp:extent cx="2800800" cy="723600"/>
            <wp:effectExtent l="0" t="0" r="0" b="635"/>
            <wp:wrapThrough wrapText="bothSides">
              <wp:wrapPolygon edited="0">
                <wp:start x="0" y="0"/>
                <wp:lineTo x="0" y="21050"/>
                <wp:lineTo x="21453" y="21050"/>
                <wp:lineTo x="21453" y="0"/>
                <wp:lineTo x="0" y="0"/>
              </wp:wrapPolygon>
            </wp:wrapThrough>
            <wp:docPr id="2" name="Bild 2" descr="signet_zhsv_tex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et_zhsv_text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46974">
        <w:rPr>
          <w:rStyle w:val="Abteilungstitel"/>
        </w:rPr>
        <w:t xml:space="preserve">Abteilung </w:t>
      </w:r>
      <w:r>
        <w:rPr>
          <w:rStyle w:val="Abteilungstitel"/>
        </w:rPr>
        <w:t>Match/Leistungssport</w:t>
      </w:r>
    </w:p>
    <w:p w14:paraId="320B12D8" w14:textId="77777777" w:rsidR="00C77AA7" w:rsidRPr="009A02EC" w:rsidRDefault="00C77AA7" w:rsidP="00C77AA7">
      <w:pPr>
        <w:pStyle w:val="Absender"/>
        <w:rPr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814"/>
      </w:tblGrid>
      <w:tr w:rsidR="00C77AA7" w:rsidRPr="008B2EEE" w14:paraId="0A6B477F" w14:textId="77777777" w:rsidTr="0066446E">
        <w:tc>
          <w:tcPr>
            <w:tcW w:w="4814" w:type="dxa"/>
          </w:tcPr>
          <w:p w14:paraId="6DDEAC0D" w14:textId="519C1FD8" w:rsidR="00C77AA7" w:rsidRDefault="00B24676" w:rsidP="0066446E">
            <w:pPr>
              <w:pStyle w:val="Absender"/>
            </w:pPr>
            <w:r>
              <w:t>Leiter ZHSV Trainingslager</w:t>
            </w:r>
          </w:p>
          <w:p w14:paraId="127B68C9" w14:textId="77777777" w:rsidR="00C77AA7" w:rsidRDefault="00C77AA7" w:rsidP="0066446E">
            <w:pPr>
              <w:pStyle w:val="Absender"/>
            </w:pPr>
            <w:r>
              <w:t>Stephan Martz</w:t>
            </w:r>
          </w:p>
          <w:p w14:paraId="236F9674" w14:textId="77777777" w:rsidR="00C77AA7" w:rsidRDefault="00C77AA7" w:rsidP="0066446E">
            <w:pPr>
              <w:pStyle w:val="Absender"/>
            </w:pPr>
            <w:r>
              <w:t>Esslingerstrasse 76</w:t>
            </w:r>
          </w:p>
          <w:p w14:paraId="0AEB92CC" w14:textId="77777777" w:rsidR="00C77AA7" w:rsidRPr="008B2EEE" w:rsidRDefault="00C77AA7" w:rsidP="0066446E">
            <w:pPr>
              <w:pStyle w:val="Absender"/>
            </w:pPr>
            <w:r>
              <w:t>8618 Oetwil am See</w:t>
            </w:r>
          </w:p>
        </w:tc>
      </w:tr>
    </w:tbl>
    <w:p w14:paraId="50A28D21" w14:textId="77777777" w:rsidR="00C77AA7" w:rsidRDefault="00C77AA7" w:rsidP="00C77AA7"/>
    <w:p w14:paraId="070D1B76" w14:textId="77777777" w:rsidR="00C77AA7" w:rsidRDefault="00C77AA7" w:rsidP="00C77AA7">
      <w:pPr>
        <w:tabs>
          <w:tab w:val="right" w:pos="9638"/>
        </w:tabs>
        <w:jc w:val="left"/>
      </w:pPr>
    </w:p>
    <w:p w14:paraId="1CE323A2" w14:textId="0C36102C" w:rsidR="00C77AA7" w:rsidRDefault="00C77AA7" w:rsidP="00C77AA7">
      <w:pPr>
        <w:tabs>
          <w:tab w:val="right" w:pos="9638"/>
        </w:tabs>
        <w:jc w:val="left"/>
      </w:pPr>
      <w:r>
        <w:tab/>
      </w:r>
    </w:p>
    <w:p w14:paraId="50DAC64E" w14:textId="0688BEDD" w:rsidR="00C77AA7" w:rsidRDefault="00C77AA7" w:rsidP="00C77AA7">
      <w:pPr>
        <w:tabs>
          <w:tab w:val="right" w:pos="9638"/>
        </w:tabs>
        <w:ind w:firstLine="709"/>
        <w:jc w:val="left"/>
      </w:pPr>
      <w:r>
        <w:tab/>
        <w:t xml:space="preserve">Version: </w:t>
      </w:r>
      <w:r w:rsidR="00AB5E7A">
        <w:t>27</w:t>
      </w:r>
      <w:r>
        <w:t>.</w:t>
      </w:r>
      <w:r w:rsidR="00522D51">
        <w:t>0</w:t>
      </w:r>
      <w:r w:rsidR="00AB5E7A">
        <w:t>3</w:t>
      </w:r>
      <w:r>
        <w:t>.202</w:t>
      </w:r>
      <w:bookmarkEnd w:id="1"/>
      <w:r w:rsidR="00522D51">
        <w:t>6</w:t>
      </w:r>
      <w:r>
        <w:br w:type="textWrapping" w:clear="all"/>
      </w:r>
    </w:p>
    <w:p w14:paraId="73F690F9" w14:textId="77777777" w:rsidR="00C77AA7" w:rsidRDefault="00C77AA7" w:rsidP="00C77AA7">
      <w:pPr>
        <w:sectPr w:rsidR="00C77AA7" w:rsidSect="00851EB4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1134" w:bottom="1134" w:left="1134" w:header="0" w:footer="1021" w:gutter="0"/>
          <w:cols w:space="0"/>
          <w:docGrid w:linePitch="360"/>
        </w:sectPr>
      </w:pPr>
    </w:p>
    <w:p w14:paraId="5B07AEAF" w14:textId="50C564E9" w:rsidR="00C77AA7" w:rsidRPr="00F0619F" w:rsidRDefault="00C77AA7" w:rsidP="00DD417A">
      <w:pPr>
        <w:pStyle w:val="Adresse"/>
        <w:ind w:left="0"/>
        <w:rPr>
          <w:b/>
          <w:sz w:val="16"/>
          <w:szCs w:val="16"/>
        </w:rPr>
      </w:pPr>
    </w:p>
    <w:p w14:paraId="5EE66DBC" w14:textId="1C04FFE4" w:rsidR="00640854" w:rsidRDefault="0060147F" w:rsidP="006408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Anmeldung </w:t>
      </w:r>
      <w:r w:rsidR="00017B0F">
        <w:rPr>
          <w:b/>
          <w:bCs/>
          <w:sz w:val="28"/>
          <w:szCs w:val="28"/>
        </w:rPr>
        <w:t xml:space="preserve">zum </w:t>
      </w:r>
      <w:r>
        <w:rPr>
          <w:b/>
          <w:bCs/>
          <w:sz w:val="28"/>
          <w:szCs w:val="28"/>
        </w:rPr>
        <w:t>5</w:t>
      </w:r>
      <w:r w:rsidR="00D55BB8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ZHSV Trainingslager</w:t>
      </w:r>
      <w:proofErr w:type="gramEnd"/>
      <w:r>
        <w:rPr>
          <w:b/>
          <w:bCs/>
          <w:sz w:val="28"/>
          <w:szCs w:val="28"/>
        </w:rPr>
        <w:t xml:space="preserve"> 1</w:t>
      </w:r>
      <w:r w:rsidR="00D55BB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.-</w:t>
      </w:r>
      <w:r w:rsidR="00AB7C49">
        <w:rPr>
          <w:b/>
          <w:bCs/>
          <w:sz w:val="28"/>
          <w:szCs w:val="28"/>
        </w:rPr>
        <w:t>1</w:t>
      </w:r>
      <w:r w:rsidR="00D55BB8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.Juli 202</w:t>
      </w:r>
      <w:r w:rsidR="00D55BB8">
        <w:rPr>
          <w:b/>
          <w:bCs/>
          <w:sz w:val="28"/>
          <w:szCs w:val="28"/>
        </w:rPr>
        <w:t>6</w:t>
      </w:r>
      <w:r w:rsidR="00304066">
        <w:rPr>
          <w:b/>
          <w:bCs/>
          <w:sz w:val="28"/>
          <w:szCs w:val="28"/>
        </w:rPr>
        <w:t xml:space="preserve"> in Filzbach</w:t>
      </w:r>
    </w:p>
    <w:p w14:paraId="08F07D76" w14:textId="77777777" w:rsidR="00640854" w:rsidRPr="00F0619F" w:rsidRDefault="00640854" w:rsidP="00640854">
      <w:pPr>
        <w:rPr>
          <w:b/>
          <w:bCs/>
          <w:sz w:val="16"/>
          <w:szCs w:val="16"/>
        </w:rPr>
      </w:pPr>
    </w:p>
    <w:p w14:paraId="5EDD3340" w14:textId="78086F77" w:rsidR="0060147F" w:rsidRPr="00836FA7" w:rsidRDefault="0060147F" w:rsidP="002D7475">
      <w:pPr>
        <w:tabs>
          <w:tab w:val="left" w:leader="dot" w:pos="5245"/>
          <w:tab w:val="left" w:pos="5670"/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 xml:space="preserve">Name, Vorname: </w:t>
      </w:r>
      <w:sdt>
        <w:sdtPr>
          <w:rPr>
            <w:color w:val="4472C4" w:themeColor="accent1"/>
            <w:sz w:val="20"/>
            <w:szCs w:val="20"/>
          </w:rPr>
          <w:id w:val="-499580470"/>
          <w:placeholder>
            <w:docPart w:val="EAA4CB9A7EA74CB0962B9C3BE82BCFCA"/>
          </w:placeholder>
        </w:sdtPr>
        <w:sdtContent>
          <w:sdt>
            <w:sdtPr>
              <w:id w:val="833881503"/>
              <w:placeholder>
                <w:docPart w:val="7B20C296A9AD401BB8BD78904D6CEF42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 xml:space="preserve"> </w:t>
      </w:r>
      <w:r w:rsidRPr="00836FA7">
        <w:rPr>
          <w:sz w:val="20"/>
          <w:szCs w:val="20"/>
        </w:rPr>
        <w:tab/>
      </w:r>
      <w:r w:rsidRPr="00836FA7">
        <w:rPr>
          <w:sz w:val="20"/>
          <w:szCs w:val="20"/>
        </w:rPr>
        <w:tab/>
      </w:r>
      <w:r w:rsidR="00A53133">
        <w:rPr>
          <w:sz w:val="20"/>
          <w:szCs w:val="20"/>
        </w:rPr>
        <w:t>Geschlecht</w:t>
      </w:r>
      <w:r w:rsidRPr="00836FA7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053224430"/>
          <w:placeholder>
            <w:docPart w:val="05B6264188884BD8822A92072340A675"/>
          </w:placeholder>
        </w:sdtPr>
        <w:sdtContent>
          <w:r w:rsidR="00FC0A1F">
            <w:t>…..</w:t>
          </w:r>
        </w:sdtContent>
      </w:sdt>
      <w:r w:rsidRPr="00836FA7">
        <w:rPr>
          <w:sz w:val="20"/>
          <w:szCs w:val="20"/>
        </w:rPr>
        <w:tab/>
      </w:r>
    </w:p>
    <w:p w14:paraId="67040A98" w14:textId="6E49D8EE" w:rsidR="0060147F" w:rsidRPr="00836FA7" w:rsidRDefault="0060147F" w:rsidP="002D7475">
      <w:pPr>
        <w:tabs>
          <w:tab w:val="left" w:leader="dot" w:pos="5245"/>
          <w:tab w:val="left" w:pos="5670"/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 xml:space="preserve">Wohnadresse: </w:t>
      </w:r>
      <w:sdt>
        <w:sdtPr>
          <w:rPr>
            <w:color w:val="4472C4" w:themeColor="accent1"/>
            <w:sz w:val="20"/>
            <w:szCs w:val="20"/>
          </w:rPr>
          <w:id w:val="-1573500040"/>
          <w:placeholder>
            <w:docPart w:val="50B755F91177471FBFE8666042284231"/>
          </w:placeholder>
        </w:sdtPr>
        <w:sdtContent>
          <w:sdt>
            <w:sdtPr>
              <w:id w:val="1465547254"/>
              <w:placeholder>
                <w:docPart w:val="FAEF46F4396B4B658579FAA608CD7DF9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="00AB7C49" w:rsidRPr="00836FA7">
        <w:rPr>
          <w:sz w:val="20"/>
          <w:szCs w:val="20"/>
        </w:rPr>
        <w:t xml:space="preserve"> </w:t>
      </w:r>
      <w:r w:rsidR="00AB7C49" w:rsidRPr="00836FA7">
        <w:rPr>
          <w:sz w:val="20"/>
          <w:szCs w:val="20"/>
        </w:rPr>
        <w:tab/>
      </w:r>
      <w:r w:rsidR="00AB7C49" w:rsidRPr="00836FA7">
        <w:rPr>
          <w:sz w:val="20"/>
          <w:szCs w:val="20"/>
        </w:rPr>
        <w:tab/>
      </w:r>
      <w:r w:rsidR="00AB7C49">
        <w:rPr>
          <w:sz w:val="20"/>
          <w:szCs w:val="20"/>
        </w:rPr>
        <w:t>AHV-Nummer</w:t>
      </w:r>
      <w:r w:rsidR="00AB7C49" w:rsidRPr="00836FA7">
        <w:rPr>
          <w:sz w:val="20"/>
          <w:szCs w:val="20"/>
        </w:rPr>
        <w:t>:</w:t>
      </w:r>
      <w:r w:rsidR="00AB7C49">
        <w:rPr>
          <w:sz w:val="20"/>
          <w:szCs w:val="20"/>
        </w:rPr>
        <w:t xml:space="preserve"> </w:t>
      </w:r>
      <w:sdt>
        <w:sdtPr>
          <w:rPr>
            <w:color w:val="4472C4" w:themeColor="accent1"/>
            <w:sz w:val="20"/>
            <w:szCs w:val="20"/>
          </w:rPr>
          <w:id w:val="317541004"/>
          <w:placeholder>
            <w:docPart w:val="F895DC28639F475BA405042AB2CF793B"/>
          </w:placeholder>
        </w:sdtPr>
        <w:sdtContent>
          <w:sdt>
            <w:sdtPr>
              <w:id w:val="-1956553380"/>
              <w:placeholder>
                <w:docPart w:val="179F85AB8A3640709C91458DCC7ACA0F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="00AB7C49" w:rsidRPr="00836FA7">
        <w:rPr>
          <w:sz w:val="20"/>
          <w:szCs w:val="20"/>
        </w:rPr>
        <w:tab/>
      </w:r>
    </w:p>
    <w:p w14:paraId="21175C16" w14:textId="1135A88B" w:rsidR="0060147F" w:rsidRPr="00836FA7" w:rsidRDefault="0060147F" w:rsidP="002D7475">
      <w:pPr>
        <w:tabs>
          <w:tab w:val="left" w:leader="dot" w:pos="5245"/>
          <w:tab w:val="left" w:pos="5670"/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>E</w:t>
      </w:r>
      <w:r w:rsidR="00F50667" w:rsidRPr="00836FA7">
        <w:rPr>
          <w:sz w:val="20"/>
          <w:szCs w:val="20"/>
        </w:rPr>
        <w:t>-</w:t>
      </w:r>
      <w:r w:rsidRPr="00836FA7">
        <w:rPr>
          <w:sz w:val="20"/>
          <w:szCs w:val="20"/>
        </w:rPr>
        <w:t xml:space="preserve">Mail: </w:t>
      </w:r>
      <w:sdt>
        <w:sdtPr>
          <w:rPr>
            <w:color w:val="4472C4" w:themeColor="accent1"/>
            <w:sz w:val="20"/>
            <w:szCs w:val="20"/>
          </w:rPr>
          <w:id w:val="-945382606"/>
          <w:placeholder>
            <w:docPart w:val="7AADA739BE314D8C8F7FC5797DFFEB3D"/>
          </w:placeholder>
        </w:sdtPr>
        <w:sdtContent>
          <w:sdt>
            <w:sdtPr>
              <w:id w:val="1305045299"/>
              <w:placeholder>
                <w:docPart w:val="D18A1FEB0CF54175BABB26ED37B05F88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  <w:r w:rsidRPr="00836FA7">
        <w:rPr>
          <w:sz w:val="20"/>
          <w:szCs w:val="20"/>
        </w:rPr>
        <w:tab/>
        <w:t xml:space="preserve">Telefon: </w:t>
      </w:r>
      <w:sdt>
        <w:sdtPr>
          <w:rPr>
            <w:sz w:val="20"/>
            <w:szCs w:val="20"/>
          </w:rPr>
          <w:id w:val="87202635"/>
          <w:placeholder>
            <w:docPart w:val="CC99055CC7D641A089EC112E4F4F79D2"/>
          </w:placeholder>
        </w:sdtPr>
        <w:sdtContent>
          <w:sdt>
            <w:sdtPr>
              <w:id w:val="-248112531"/>
              <w:placeholder>
                <w:docPart w:val="4B94A1EFA2E2450C928B7A7A9B1346DC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0E527734" w14:textId="27B6B994" w:rsidR="00697D67" w:rsidRPr="00836FA7" w:rsidRDefault="00A53133" w:rsidP="002D7475">
      <w:pPr>
        <w:tabs>
          <w:tab w:val="left" w:leader="dot" w:pos="5245"/>
          <w:tab w:val="left" w:pos="5670"/>
          <w:tab w:val="left" w:leader="dot" w:pos="6663"/>
          <w:tab w:val="left" w:pos="6946"/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>Geb-Datum</w:t>
      </w:r>
      <w:r w:rsidR="00697D67" w:rsidRPr="00836FA7">
        <w:rPr>
          <w:sz w:val="20"/>
          <w:szCs w:val="20"/>
        </w:rPr>
        <w:t xml:space="preserve">: </w:t>
      </w:r>
      <w:sdt>
        <w:sdtPr>
          <w:rPr>
            <w:color w:val="4472C4" w:themeColor="accent1"/>
            <w:sz w:val="20"/>
            <w:szCs w:val="20"/>
          </w:rPr>
          <w:id w:val="1344592689"/>
          <w:placeholder>
            <w:docPart w:val="965F8F8A545D46A19C2ED65BE8E31A8F"/>
          </w:placeholder>
        </w:sdtPr>
        <w:sdtContent>
          <w:sdt>
            <w:sdtPr>
              <w:id w:val="-38904675"/>
              <w:placeholder>
                <w:docPart w:val="4F4E268C02CD4411A32CA19DE904A64F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="00697D67" w:rsidRPr="00836FA7">
        <w:rPr>
          <w:sz w:val="20"/>
          <w:szCs w:val="20"/>
        </w:rPr>
        <w:tab/>
      </w:r>
      <w:r w:rsidR="00697D67" w:rsidRPr="00836FA7">
        <w:rPr>
          <w:sz w:val="20"/>
          <w:szCs w:val="20"/>
        </w:rPr>
        <w:tab/>
        <w:t xml:space="preserve">Lizenz-Nr: </w:t>
      </w:r>
      <w:sdt>
        <w:sdtPr>
          <w:rPr>
            <w:color w:val="4472C4" w:themeColor="accent1"/>
            <w:sz w:val="20"/>
            <w:szCs w:val="20"/>
          </w:rPr>
          <w:id w:val="1917670770"/>
          <w:placeholder>
            <w:docPart w:val="95AE27BACBBF4B02A0543137C23DA007"/>
          </w:placeholder>
        </w:sdtPr>
        <w:sdtContent>
          <w:sdt>
            <w:sdtPr>
              <w:id w:val="-1137482478"/>
              <w:placeholder>
                <w:docPart w:val="C30E1FB6C0544211B4EB620BE3C4EF1A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="00697D67" w:rsidRPr="00836FA7">
        <w:rPr>
          <w:sz w:val="20"/>
          <w:szCs w:val="20"/>
        </w:rPr>
        <w:tab/>
      </w:r>
    </w:p>
    <w:p w14:paraId="4C148A86" w14:textId="4B78BA3C" w:rsidR="00D55BB8" w:rsidRDefault="0060147F" w:rsidP="00D55BB8">
      <w:pPr>
        <w:tabs>
          <w:tab w:val="left" w:leader="dot" w:pos="6521"/>
          <w:tab w:val="left" w:pos="6804"/>
          <w:tab w:val="left" w:pos="7230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 xml:space="preserve">Stammverein(e): </w:t>
      </w:r>
      <w:sdt>
        <w:sdtPr>
          <w:rPr>
            <w:color w:val="4472C4" w:themeColor="accent1"/>
            <w:sz w:val="20"/>
            <w:szCs w:val="20"/>
          </w:rPr>
          <w:id w:val="-2089218349"/>
          <w:placeholder>
            <w:docPart w:val="E09675C5E751484F9680D1F9C5ECE4FE"/>
          </w:placeholder>
        </w:sdtPr>
        <w:sdtContent>
          <w:sdt>
            <w:sdtPr>
              <w:id w:val="-1070814183"/>
              <w:placeholder>
                <w:docPart w:val="3AEBD3C4B6EC490EAA169F966F815C7F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  <w:r w:rsidR="00F50667" w:rsidRPr="00836FA7">
        <w:rPr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-112823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5A0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="00F50667" w:rsidRPr="00836FA7">
        <w:rPr>
          <w:sz w:val="20"/>
          <w:szCs w:val="20"/>
        </w:rPr>
        <w:tab/>
        <w:t xml:space="preserve">ZHSV </w:t>
      </w:r>
      <w:r w:rsidR="00B24676">
        <w:rPr>
          <w:sz w:val="20"/>
          <w:szCs w:val="20"/>
        </w:rPr>
        <w:t xml:space="preserve">A-Lizenz / </w:t>
      </w:r>
      <w:r w:rsidR="00F50667" w:rsidRPr="00836FA7">
        <w:rPr>
          <w:sz w:val="20"/>
          <w:szCs w:val="20"/>
        </w:rPr>
        <w:t>Verein</w:t>
      </w:r>
    </w:p>
    <w:p w14:paraId="5D9468EE" w14:textId="1E32EF25" w:rsidR="00A53133" w:rsidRDefault="00A53133" w:rsidP="00A53133">
      <w:pPr>
        <w:tabs>
          <w:tab w:val="left" w:pos="2410"/>
          <w:tab w:val="left" w:pos="2694"/>
          <w:tab w:val="left" w:pos="3686"/>
          <w:tab w:val="left" w:pos="3969"/>
          <w:tab w:val="left" w:pos="5103"/>
          <w:tab w:val="left" w:pos="5387"/>
          <w:tab w:val="left" w:leader="dot" w:pos="9638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Teilnahmedisziplinen</w:t>
      </w:r>
      <w:r w:rsidRPr="00836FA7">
        <w:rPr>
          <w:sz w:val="20"/>
          <w:szCs w:val="20"/>
        </w:rPr>
        <w:t>:</w:t>
      </w:r>
      <w:r>
        <w:rPr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-1468971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475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Pr="00836FA7">
        <w:rPr>
          <w:sz w:val="20"/>
          <w:szCs w:val="20"/>
        </w:rPr>
        <w:tab/>
      </w:r>
      <w:r>
        <w:rPr>
          <w:sz w:val="20"/>
          <w:szCs w:val="20"/>
        </w:rPr>
        <w:t>Gewehr</w:t>
      </w:r>
      <w:r>
        <w:rPr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-8153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Pistole</w:t>
      </w:r>
      <w:r>
        <w:rPr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-1427194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Pr="00836FA7">
        <w:rPr>
          <w:sz w:val="20"/>
          <w:szCs w:val="20"/>
        </w:rPr>
        <w:tab/>
      </w:r>
      <w:r>
        <w:rPr>
          <w:sz w:val="20"/>
          <w:szCs w:val="20"/>
        </w:rPr>
        <w:t>TargetSprint</w:t>
      </w:r>
    </w:p>
    <w:p w14:paraId="7A13B1D2" w14:textId="3C830637" w:rsidR="00D55BB8" w:rsidRDefault="00D55BB8" w:rsidP="00AA3C3B">
      <w:pPr>
        <w:tabs>
          <w:tab w:val="left" w:pos="2410"/>
          <w:tab w:val="left" w:pos="2694"/>
          <w:tab w:val="left" w:pos="4111"/>
          <w:tab w:val="left" w:pos="5670"/>
          <w:tab w:val="left" w:leader="dot" w:pos="9638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Anwesenheit im Lager</w:t>
      </w:r>
      <w:r w:rsidRPr="00836FA7">
        <w:rPr>
          <w:sz w:val="20"/>
          <w:szCs w:val="20"/>
        </w:rPr>
        <w:t>:</w:t>
      </w:r>
      <w:r>
        <w:rPr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-15175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Pr="00836FA7">
        <w:rPr>
          <w:sz w:val="20"/>
          <w:szCs w:val="20"/>
        </w:rPr>
        <w:tab/>
      </w:r>
      <w:r>
        <w:rPr>
          <w:sz w:val="20"/>
          <w:szCs w:val="20"/>
        </w:rPr>
        <w:t>ganze Woche</w:t>
      </w:r>
      <w:r>
        <w:rPr>
          <w:sz w:val="20"/>
          <w:szCs w:val="20"/>
        </w:rPr>
        <w:tab/>
      </w:r>
      <w:r w:rsidR="00AA3C3B">
        <w:rPr>
          <w:sz w:val="20"/>
          <w:szCs w:val="20"/>
        </w:rPr>
        <w:t xml:space="preserve">oder   </w:t>
      </w:r>
      <w:r>
        <w:rPr>
          <w:sz w:val="20"/>
          <w:szCs w:val="20"/>
        </w:rPr>
        <w:t>Zeitraum:</w:t>
      </w:r>
      <w:r w:rsidRPr="00836FA7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1922255641"/>
          <w:placeholder>
            <w:docPart w:val="C42C4276813F465EAA538D2782CE4527"/>
          </w:placeholder>
        </w:sdtPr>
        <w:sdtContent>
          <w:sdt>
            <w:sdtPr>
              <w:id w:val="939417195"/>
              <w:placeholder>
                <w:docPart w:val="3B37F2C4015442C498051909BC1D1709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25B3FEC2" w14:textId="504B8F87" w:rsidR="00D55BB8" w:rsidRPr="00836FA7" w:rsidRDefault="00D55BB8" w:rsidP="00D55BB8">
      <w:pPr>
        <w:tabs>
          <w:tab w:val="left" w:pos="3261"/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>Medikamente/Krankheiten/Allergien:</w:t>
      </w:r>
      <w:r w:rsidRPr="00836FA7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953327826"/>
          <w:placeholder>
            <w:docPart w:val="47B9A20F78E44351A30787E69AE8A0FD"/>
          </w:placeholder>
        </w:sdtPr>
        <w:sdtContent>
          <w:sdt>
            <w:sdtPr>
              <w:id w:val="1869251646"/>
              <w:placeholder>
                <w:docPart w:val="43B99F0123464B36AC57632623E487AA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054119D1" w14:textId="255F721C" w:rsidR="00D55BB8" w:rsidRDefault="00D55BB8" w:rsidP="00D55BB8">
      <w:pPr>
        <w:tabs>
          <w:tab w:val="left" w:pos="2552"/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>Spezielle Essgewohnheiten:</w:t>
      </w:r>
      <w:r w:rsidRPr="00836FA7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63465891"/>
          <w:placeholder>
            <w:docPart w:val="B7E3FE80F53346898A22C320012BBE18"/>
          </w:placeholder>
        </w:sdtPr>
        <w:sdtContent>
          <w:sdt>
            <w:sdtPr>
              <w:id w:val="1374271021"/>
              <w:placeholder>
                <w:docPart w:val="5BED9F07087A43F8BA53FE0EAB1650F6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6607BE5C" w14:textId="77777777" w:rsidR="00D55BB8" w:rsidRPr="00F0619F" w:rsidRDefault="00D55BB8" w:rsidP="00F0039B">
      <w:pPr>
        <w:tabs>
          <w:tab w:val="left" w:pos="0"/>
          <w:tab w:val="left" w:pos="4111"/>
        </w:tabs>
        <w:jc w:val="left"/>
        <w:rPr>
          <w:sz w:val="16"/>
          <w:szCs w:val="16"/>
        </w:rPr>
      </w:pPr>
    </w:p>
    <w:p w14:paraId="39369205" w14:textId="3AFBCBB1" w:rsidR="00772D1A" w:rsidRPr="00D55BB8" w:rsidRDefault="00267699" w:rsidP="00772D1A">
      <w:pPr>
        <w:tabs>
          <w:tab w:val="left" w:pos="1701"/>
          <w:tab w:val="left" w:leader="dot" w:pos="9638"/>
        </w:tabs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Angaben zu</w:t>
      </w:r>
      <w:r w:rsidR="002D7475">
        <w:rPr>
          <w:b/>
          <w:bCs/>
          <w:sz w:val="20"/>
          <w:szCs w:val="20"/>
        </w:rPr>
        <w:t xml:space="preserve"> (mehreren) T</w:t>
      </w:r>
      <w:r w:rsidR="00772D1A" w:rsidRPr="00D55BB8">
        <w:rPr>
          <w:b/>
          <w:bCs/>
          <w:sz w:val="20"/>
          <w:szCs w:val="20"/>
        </w:rPr>
        <w:t>rainer*in</w:t>
      </w:r>
      <w:r w:rsidR="002D7475">
        <w:rPr>
          <w:b/>
          <w:bCs/>
          <w:sz w:val="20"/>
          <w:szCs w:val="20"/>
        </w:rPr>
        <w:t>nen</w:t>
      </w:r>
    </w:p>
    <w:p w14:paraId="7D8C9378" w14:textId="74D66A25" w:rsidR="00772D1A" w:rsidRPr="00836FA7" w:rsidRDefault="00772D1A" w:rsidP="00772D1A">
      <w:pPr>
        <w:tabs>
          <w:tab w:val="left" w:pos="1701"/>
          <w:tab w:val="left" w:leader="dot" w:pos="9638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Name</w:t>
      </w:r>
      <w:r w:rsidR="002D7475">
        <w:rPr>
          <w:sz w:val="20"/>
          <w:szCs w:val="20"/>
        </w:rPr>
        <w:t xml:space="preserve"> und </w:t>
      </w:r>
      <w:r>
        <w:rPr>
          <w:sz w:val="20"/>
          <w:szCs w:val="20"/>
        </w:rPr>
        <w:t>E-Mail</w:t>
      </w:r>
      <w:r w:rsidRPr="00836FA7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586816481"/>
          <w:placeholder>
            <w:docPart w:val="3AF005BBD2B248EF8DC61F31A80718E3"/>
          </w:placeholder>
        </w:sdtPr>
        <w:sdtContent>
          <w:sdt>
            <w:sdtPr>
              <w:id w:val="-1477140564"/>
              <w:placeholder>
                <w:docPart w:val="ECA183572C3C42C5AB98C65EFE1BC249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150251A4" w14:textId="4436F764" w:rsidR="00772D1A" w:rsidRPr="00836FA7" w:rsidRDefault="00772D1A" w:rsidP="00772D1A">
      <w:pPr>
        <w:tabs>
          <w:tab w:val="left" w:pos="1701"/>
          <w:tab w:val="left" w:leader="dot" w:pos="9638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Name und E-Mail</w:t>
      </w:r>
      <w:r w:rsidRPr="00836FA7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917912443"/>
          <w:placeholder>
            <w:docPart w:val="1C75A4E0A2B3411C9D454D428E0A88F5"/>
          </w:placeholder>
        </w:sdtPr>
        <w:sdtContent>
          <w:sdt>
            <w:sdtPr>
              <w:id w:val="-1608656738"/>
              <w:placeholder>
                <w:docPart w:val="170AF10D88DA431B967A22767C76A726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1502BB8D" w14:textId="77777777" w:rsidR="00772D1A" w:rsidRPr="00F0619F" w:rsidRDefault="00772D1A" w:rsidP="00772D1A">
      <w:pPr>
        <w:tabs>
          <w:tab w:val="left" w:pos="0"/>
          <w:tab w:val="left" w:pos="4111"/>
        </w:tabs>
        <w:jc w:val="left"/>
        <w:rPr>
          <w:sz w:val="16"/>
          <w:szCs w:val="16"/>
        </w:rPr>
      </w:pPr>
    </w:p>
    <w:p w14:paraId="107E5A35" w14:textId="6D4E7432" w:rsidR="00D55BB8" w:rsidRPr="00D55BB8" w:rsidRDefault="00D55BB8" w:rsidP="00D55BB8">
      <w:pPr>
        <w:tabs>
          <w:tab w:val="left" w:pos="4111"/>
          <w:tab w:val="left" w:leader="dot" w:pos="9638"/>
        </w:tabs>
        <w:spacing w:before="120"/>
        <w:rPr>
          <w:b/>
          <w:bCs/>
          <w:sz w:val="20"/>
          <w:szCs w:val="20"/>
        </w:rPr>
      </w:pPr>
      <w:r w:rsidRPr="00D55BB8">
        <w:rPr>
          <w:b/>
          <w:bCs/>
          <w:sz w:val="20"/>
          <w:szCs w:val="20"/>
        </w:rPr>
        <w:t>Notfallkontakt</w:t>
      </w:r>
    </w:p>
    <w:p w14:paraId="5A57632B" w14:textId="404B1EE1" w:rsidR="00D55BB8" w:rsidRPr="00836FA7" w:rsidRDefault="00D55BB8" w:rsidP="00A53133">
      <w:pPr>
        <w:tabs>
          <w:tab w:val="left" w:pos="1985"/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>Name und Beziehung:</w:t>
      </w:r>
      <w:r w:rsidRPr="00836FA7">
        <w:rPr>
          <w:sz w:val="20"/>
          <w:szCs w:val="20"/>
        </w:rPr>
        <w:tab/>
        <w:t xml:space="preserve"> </w:t>
      </w:r>
      <w:r w:rsidR="00A5313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51713163"/>
          <w:placeholder>
            <w:docPart w:val="834F81ED5A244E72BE74630AB50533BE"/>
          </w:placeholder>
        </w:sdtPr>
        <w:sdtContent>
          <w:sdt>
            <w:sdtPr>
              <w:id w:val="339975124"/>
              <w:placeholder>
                <w:docPart w:val="1F660C4B0A0741069590B2D19E287F61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65844023" w14:textId="3B876B4A" w:rsidR="00D55BB8" w:rsidRDefault="00D55BB8" w:rsidP="00A53133">
      <w:pPr>
        <w:tabs>
          <w:tab w:val="left" w:pos="2268"/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>Telefon (24h</w:t>
      </w:r>
      <w:r>
        <w:rPr>
          <w:sz w:val="20"/>
          <w:szCs w:val="20"/>
        </w:rPr>
        <w:t xml:space="preserve"> erreichbar</w:t>
      </w:r>
      <w:r w:rsidRPr="00836FA7">
        <w:rPr>
          <w:sz w:val="20"/>
          <w:szCs w:val="20"/>
        </w:rPr>
        <w:t>):</w:t>
      </w:r>
      <w:r w:rsidRPr="00836FA7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908002298"/>
          <w:placeholder>
            <w:docPart w:val="924F33C36CAB41A7960834998A152163"/>
          </w:placeholder>
        </w:sdtPr>
        <w:sdtContent>
          <w:sdt>
            <w:sdtPr>
              <w:id w:val="-1192752536"/>
              <w:placeholder>
                <w:docPart w:val="7C646207317349B1BC2755BED5F84B5A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319E9C9D" w14:textId="77777777" w:rsidR="002D7475" w:rsidRPr="00F0619F" w:rsidRDefault="002D7475" w:rsidP="00F0039B">
      <w:pPr>
        <w:tabs>
          <w:tab w:val="left" w:pos="0"/>
          <w:tab w:val="left" w:pos="4111"/>
        </w:tabs>
        <w:jc w:val="left"/>
        <w:rPr>
          <w:sz w:val="16"/>
          <w:szCs w:val="16"/>
        </w:rPr>
      </w:pPr>
    </w:p>
    <w:p w14:paraId="0544C6AE" w14:textId="77777777" w:rsidR="009A02EC" w:rsidRPr="00D55BB8" w:rsidRDefault="009A02EC" w:rsidP="009A02EC">
      <w:pPr>
        <w:tabs>
          <w:tab w:val="left" w:leader="dot" w:pos="5103"/>
          <w:tab w:val="left" w:pos="5670"/>
          <w:tab w:val="left" w:leader="dot" w:pos="9638"/>
        </w:tabs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Rechnungsadresse Kosten-Anteil</w:t>
      </w:r>
    </w:p>
    <w:p w14:paraId="3A86C76B" w14:textId="5371ACF6" w:rsidR="009A02EC" w:rsidRDefault="009A02EC" w:rsidP="009A02EC">
      <w:pPr>
        <w:tabs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>Name</w:t>
      </w:r>
      <w:r>
        <w:rPr>
          <w:sz w:val="20"/>
          <w:szCs w:val="20"/>
        </w:rPr>
        <w:t xml:space="preserve"> und Adresse</w:t>
      </w:r>
      <w:r w:rsidRPr="00836FA7">
        <w:rPr>
          <w:sz w:val="20"/>
          <w:szCs w:val="20"/>
        </w:rPr>
        <w:t xml:space="preserve">: </w:t>
      </w:r>
      <w:sdt>
        <w:sdtPr>
          <w:rPr>
            <w:color w:val="4472C4" w:themeColor="accent1"/>
            <w:sz w:val="20"/>
            <w:szCs w:val="20"/>
          </w:rPr>
          <w:id w:val="-1891559980"/>
          <w:placeholder>
            <w:docPart w:val="28A4E12CEF254DCDBBCC76A13D33B91F"/>
          </w:placeholder>
        </w:sdtPr>
        <w:sdtContent>
          <w:sdt>
            <w:sdtPr>
              <w:id w:val="142466784"/>
              <w:placeholder>
                <w:docPart w:val="EA3FA98A417C4FC9B2E276F68DDA8E32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 xml:space="preserve"> </w:t>
      </w:r>
      <w:r w:rsidRPr="00836FA7">
        <w:rPr>
          <w:sz w:val="20"/>
          <w:szCs w:val="20"/>
        </w:rPr>
        <w:tab/>
      </w:r>
    </w:p>
    <w:p w14:paraId="5F9D3547" w14:textId="2EFC46F3" w:rsidR="009A02EC" w:rsidRPr="00836FA7" w:rsidRDefault="009A02EC" w:rsidP="009A02EC">
      <w:pPr>
        <w:tabs>
          <w:tab w:val="left" w:leader="dot" w:pos="9638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E-Mail</w:t>
      </w:r>
      <w:r w:rsidRPr="00836FA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color w:val="4472C4" w:themeColor="accent1"/>
            <w:sz w:val="20"/>
            <w:szCs w:val="20"/>
          </w:rPr>
          <w:id w:val="-1439375913"/>
          <w:placeholder>
            <w:docPart w:val="3016B5BB24014AC0A67CCDE7EE2121D9"/>
          </w:placeholder>
        </w:sdtPr>
        <w:sdtContent>
          <w:sdt>
            <w:sdtPr>
              <w:id w:val="1257017300"/>
              <w:placeholder>
                <w:docPart w:val="FDDEBA2A83B1424A91ADB6CF3E3EE568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2D11C3BB" w14:textId="77777777" w:rsidR="009A02EC" w:rsidRPr="00F0619F" w:rsidRDefault="009A02EC" w:rsidP="009A02EC">
      <w:pPr>
        <w:tabs>
          <w:tab w:val="left" w:pos="0"/>
          <w:tab w:val="left" w:pos="4111"/>
        </w:tabs>
        <w:jc w:val="left"/>
        <w:rPr>
          <w:sz w:val="16"/>
          <w:szCs w:val="16"/>
        </w:rPr>
      </w:pPr>
    </w:p>
    <w:p w14:paraId="6C9EC0C1" w14:textId="4E1042D3" w:rsidR="002D7475" w:rsidRDefault="002D7475" w:rsidP="00A53133">
      <w:pPr>
        <w:tabs>
          <w:tab w:val="left" w:pos="3119"/>
          <w:tab w:val="left" w:leader="dot" w:pos="9638"/>
        </w:tabs>
        <w:spacing w:before="120"/>
        <w:rPr>
          <w:sz w:val="20"/>
          <w:szCs w:val="20"/>
        </w:rPr>
      </w:pPr>
      <w:r>
        <w:rPr>
          <w:b/>
          <w:bCs/>
          <w:sz w:val="20"/>
          <w:szCs w:val="20"/>
        </w:rPr>
        <w:t>Elternkontakt (bis 18 Jahre notwendig)</w:t>
      </w:r>
    </w:p>
    <w:p w14:paraId="1D9D5E8D" w14:textId="39996157" w:rsidR="00D55BB8" w:rsidRPr="00836FA7" w:rsidRDefault="002D7475" w:rsidP="002D7475">
      <w:pPr>
        <w:tabs>
          <w:tab w:val="left" w:pos="2552"/>
          <w:tab w:val="left" w:leader="dot" w:pos="9638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Name, Telefon und </w:t>
      </w:r>
      <w:r w:rsidR="00D55BB8">
        <w:rPr>
          <w:sz w:val="20"/>
          <w:szCs w:val="20"/>
        </w:rPr>
        <w:t>E-Mail</w:t>
      </w:r>
      <w:r w:rsidR="00D55BB8" w:rsidRPr="00836FA7">
        <w:rPr>
          <w:sz w:val="20"/>
          <w:szCs w:val="20"/>
        </w:rPr>
        <w:t xml:space="preserve">: </w:t>
      </w:r>
      <w:r w:rsidR="00D55BB8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598067128"/>
          <w:placeholder>
            <w:docPart w:val="BEC698FA9B1945889C30315EE8F1939D"/>
          </w:placeholder>
        </w:sdtPr>
        <w:sdtContent>
          <w:sdt>
            <w:sdtPr>
              <w:rPr>
                <w:sz w:val="20"/>
                <w:szCs w:val="20"/>
              </w:rPr>
              <w:id w:val="-963348745"/>
              <w:placeholder>
                <w:docPart w:val="5A97732FB08543638CB514E8BAE60BB2"/>
              </w:placeholder>
            </w:sdtPr>
            <w:sdtContent>
              <w:sdt>
                <w:sdtPr>
                  <w:id w:val="1423685593"/>
                  <w:placeholder>
                    <w:docPart w:val="16D360460F6149C18B430F445112E1D9"/>
                  </w:placeholder>
                </w:sdtPr>
                <w:sdtContent>
                  <w:r w:rsidR="00FC0A1F" w:rsidRPr="00FC0A1F">
                    <w:t>…..</w:t>
                  </w:r>
                </w:sdtContent>
              </w:sdt>
            </w:sdtContent>
          </w:sdt>
        </w:sdtContent>
      </w:sdt>
      <w:r w:rsidR="00D55BB8" w:rsidRPr="00836FA7">
        <w:rPr>
          <w:sz w:val="20"/>
          <w:szCs w:val="20"/>
        </w:rPr>
        <w:tab/>
      </w:r>
    </w:p>
    <w:p w14:paraId="26C53D2C" w14:textId="77777777" w:rsidR="00D55BB8" w:rsidRPr="00F0619F" w:rsidRDefault="00D55BB8" w:rsidP="00F0039B">
      <w:pPr>
        <w:tabs>
          <w:tab w:val="left" w:pos="0"/>
          <w:tab w:val="left" w:pos="4111"/>
        </w:tabs>
        <w:jc w:val="left"/>
        <w:rPr>
          <w:sz w:val="16"/>
          <w:szCs w:val="16"/>
        </w:rPr>
      </w:pPr>
    </w:p>
    <w:p w14:paraId="56DD4E0A" w14:textId="7AB591A7" w:rsidR="009119E9" w:rsidRDefault="00796F91" w:rsidP="00A53133">
      <w:pPr>
        <w:tabs>
          <w:tab w:val="left" w:pos="1560"/>
          <w:tab w:val="left" w:leader="dot" w:pos="9638"/>
        </w:tabs>
        <w:spacing w:before="120"/>
        <w:rPr>
          <w:sz w:val="20"/>
          <w:szCs w:val="20"/>
        </w:rPr>
      </w:pPr>
      <w:r w:rsidRPr="009119E9">
        <w:rPr>
          <w:b/>
          <w:bCs/>
          <w:sz w:val="20"/>
          <w:szCs w:val="20"/>
        </w:rPr>
        <w:t>Bemerkungen</w:t>
      </w:r>
    </w:p>
    <w:p w14:paraId="71583641" w14:textId="2F1E737A" w:rsidR="00796F91" w:rsidRPr="00836FA7" w:rsidRDefault="009119E9" w:rsidP="009119E9">
      <w:pPr>
        <w:tabs>
          <w:tab w:val="left" w:pos="142"/>
          <w:tab w:val="left" w:leader="dot" w:pos="9638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55333022"/>
          <w:placeholder>
            <w:docPart w:val="03AB7A341F6A46D7827564A36669CB34"/>
          </w:placeholder>
        </w:sdtPr>
        <w:sdtContent>
          <w:sdt>
            <w:sdtPr>
              <w:id w:val="465706804"/>
              <w:placeholder>
                <w:docPart w:val="AC78E0F04AE54D44963D228AFAFB2055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="00796F91" w:rsidRPr="00836FA7">
        <w:rPr>
          <w:sz w:val="20"/>
          <w:szCs w:val="20"/>
        </w:rPr>
        <w:tab/>
      </w:r>
    </w:p>
    <w:p w14:paraId="7CDCDF2D" w14:textId="4FF42D7C" w:rsidR="00796F91" w:rsidRDefault="00AE235F" w:rsidP="009119E9">
      <w:pPr>
        <w:tabs>
          <w:tab w:val="left" w:pos="142"/>
          <w:tab w:val="left" w:leader="dot" w:pos="9638"/>
        </w:tabs>
        <w:spacing w:before="120"/>
        <w:rPr>
          <w:sz w:val="20"/>
          <w:szCs w:val="20"/>
        </w:rPr>
      </w:pPr>
      <w:r w:rsidRPr="00836FA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4208490"/>
          <w:placeholder>
            <w:docPart w:val="6397BD92EE2F4C5BB528938C7FD7F1E0"/>
          </w:placeholder>
        </w:sdtPr>
        <w:sdtContent>
          <w:sdt>
            <w:sdtPr>
              <w:id w:val="-1604337607"/>
              <w:placeholder>
                <w:docPart w:val="538A30363FEA4F8DAF50ADEB9549B061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4550B1A2" w14:textId="77777777" w:rsidR="00AE235F" w:rsidRPr="00F0619F" w:rsidRDefault="00AE235F" w:rsidP="00796F91">
      <w:pPr>
        <w:tabs>
          <w:tab w:val="left" w:pos="0"/>
          <w:tab w:val="left" w:pos="4111"/>
        </w:tabs>
        <w:jc w:val="left"/>
        <w:rPr>
          <w:sz w:val="16"/>
          <w:szCs w:val="16"/>
        </w:rPr>
      </w:pPr>
    </w:p>
    <w:p w14:paraId="417E160E" w14:textId="7B5F6CB9" w:rsidR="00836FA7" w:rsidRPr="00A53133" w:rsidRDefault="00000000" w:rsidP="002D7475">
      <w:pPr>
        <w:tabs>
          <w:tab w:val="left" w:pos="567"/>
          <w:tab w:val="left" w:pos="993"/>
          <w:tab w:val="left" w:pos="4536"/>
          <w:tab w:val="left" w:leader="dot" w:pos="9638"/>
        </w:tabs>
        <w:spacing w:before="120"/>
        <w:ind w:left="284" w:hanging="284"/>
        <w:rPr>
          <w:sz w:val="20"/>
          <w:szCs w:val="20"/>
        </w:rPr>
      </w:pPr>
      <w:sdt>
        <w:sdtPr>
          <w:rPr>
            <w:rFonts w:cs="Arial"/>
            <w:color w:val="4472C4" w:themeColor="accent1"/>
            <w:sz w:val="20"/>
            <w:szCs w:val="20"/>
          </w:rPr>
          <w:id w:val="117614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475" w:rsidRPr="00F0039B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="002D7475" w:rsidRPr="00F0039B">
        <w:rPr>
          <w:sz w:val="20"/>
          <w:szCs w:val="20"/>
        </w:rPr>
        <w:tab/>
        <w:t xml:space="preserve">Mit dieser Anmeldung akzeptiere ich die </w:t>
      </w:r>
      <w:r w:rsidR="009A02EC">
        <w:rPr>
          <w:sz w:val="20"/>
          <w:szCs w:val="20"/>
        </w:rPr>
        <w:t>Bestimmungen</w:t>
      </w:r>
      <w:r w:rsidR="002D7475" w:rsidRPr="00F0039B">
        <w:rPr>
          <w:sz w:val="20"/>
          <w:szCs w:val="20"/>
        </w:rPr>
        <w:t xml:space="preserve"> gemäss Ausschreibung </w:t>
      </w:r>
      <w:r w:rsidR="003E75AD" w:rsidRPr="00F0039B">
        <w:rPr>
          <w:sz w:val="20"/>
          <w:szCs w:val="20"/>
        </w:rPr>
        <w:t>ZHSV-Trainingslager</w:t>
      </w:r>
      <w:r w:rsidR="002D7475">
        <w:rPr>
          <w:sz w:val="20"/>
          <w:szCs w:val="20"/>
        </w:rPr>
        <w:t xml:space="preserve"> inkl. alle</w:t>
      </w:r>
      <w:r w:rsidR="009A02EC">
        <w:rPr>
          <w:sz w:val="20"/>
          <w:szCs w:val="20"/>
        </w:rPr>
        <w:t>n</w:t>
      </w:r>
      <w:r w:rsidR="002D7475">
        <w:rPr>
          <w:sz w:val="20"/>
          <w:szCs w:val="20"/>
        </w:rPr>
        <w:t xml:space="preserve"> Details zu den</w:t>
      </w:r>
      <w:r w:rsidR="009A02EC">
        <w:rPr>
          <w:sz w:val="20"/>
          <w:szCs w:val="20"/>
        </w:rPr>
        <w:t xml:space="preserve"> Anforderungen,</w:t>
      </w:r>
      <w:r w:rsidR="002D7475">
        <w:rPr>
          <w:sz w:val="20"/>
          <w:szCs w:val="20"/>
        </w:rPr>
        <w:t xml:space="preserve"> </w:t>
      </w:r>
      <w:r w:rsidR="009A02EC">
        <w:rPr>
          <w:sz w:val="20"/>
          <w:szCs w:val="20"/>
        </w:rPr>
        <w:t xml:space="preserve">Mitnehmen, Munition, Kleidung, </w:t>
      </w:r>
      <w:r w:rsidR="002D7475">
        <w:rPr>
          <w:sz w:val="20"/>
          <w:szCs w:val="20"/>
        </w:rPr>
        <w:t>Kosten</w:t>
      </w:r>
      <w:r w:rsidR="009A02EC">
        <w:rPr>
          <w:sz w:val="20"/>
          <w:szCs w:val="20"/>
        </w:rPr>
        <w:t>-Anteil</w:t>
      </w:r>
      <w:r w:rsidR="002D7475">
        <w:rPr>
          <w:sz w:val="20"/>
          <w:szCs w:val="20"/>
        </w:rPr>
        <w:t xml:space="preserve">, Versicherung, Sanktionen, </w:t>
      </w:r>
      <w:r w:rsidR="009A02EC">
        <w:rPr>
          <w:sz w:val="20"/>
          <w:szCs w:val="20"/>
        </w:rPr>
        <w:t xml:space="preserve">Medikamente, </w:t>
      </w:r>
      <w:r w:rsidR="002D7475">
        <w:rPr>
          <w:sz w:val="20"/>
          <w:szCs w:val="20"/>
        </w:rPr>
        <w:t>Daten,</w:t>
      </w:r>
      <w:r w:rsidR="0006650E">
        <w:rPr>
          <w:sz w:val="20"/>
          <w:szCs w:val="20"/>
        </w:rPr>
        <w:t xml:space="preserve"> </w:t>
      </w:r>
      <w:r w:rsidR="009A02EC">
        <w:rPr>
          <w:sz w:val="20"/>
          <w:szCs w:val="20"/>
        </w:rPr>
        <w:t xml:space="preserve">Anmeldung und </w:t>
      </w:r>
      <w:r w:rsidR="0006650E">
        <w:rPr>
          <w:sz w:val="20"/>
          <w:szCs w:val="20"/>
        </w:rPr>
        <w:t>Verhinderung</w:t>
      </w:r>
      <w:r w:rsidR="009A02EC">
        <w:rPr>
          <w:sz w:val="20"/>
          <w:szCs w:val="20"/>
        </w:rPr>
        <w:t>.</w:t>
      </w:r>
    </w:p>
    <w:p w14:paraId="6EB13BEE" w14:textId="22627059" w:rsidR="00A53133" w:rsidRDefault="00000000" w:rsidP="002D7475">
      <w:pPr>
        <w:tabs>
          <w:tab w:val="left" w:pos="567"/>
          <w:tab w:val="left" w:pos="993"/>
          <w:tab w:val="left" w:pos="4536"/>
          <w:tab w:val="left" w:leader="dot" w:pos="9638"/>
        </w:tabs>
        <w:spacing w:before="120"/>
        <w:ind w:left="284" w:hanging="284"/>
        <w:rPr>
          <w:sz w:val="20"/>
          <w:szCs w:val="20"/>
        </w:rPr>
      </w:pPr>
      <w:sdt>
        <w:sdtPr>
          <w:rPr>
            <w:rFonts w:cs="Arial"/>
            <w:color w:val="4472C4" w:themeColor="accent1"/>
            <w:sz w:val="20"/>
            <w:szCs w:val="20"/>
          </w:rPr>
          <w:id w:val="16116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475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="002D7475">
        <w:rPr>
          <w:sz w:val="20"/>
          <w:szCs w:val="20"/>
        </w:rPr>
        <w:tab/>
        <w:t xml:space="preserve">Die </w:t>
      </w:r>
      <w:r w:rsidR="00A53133" w:rsidRPr="00A53133">
        <w:rPr>
          <w:sz w:val="20"/>
          <w:szCs w:val="20"/>
        </w:rPr>
        <w:t xml:space="preserve">Referenzresultate auf Seite 2 </w:t>
      </w:r>
      <w:r w:rsidR="002D7475">
        <w:rPr>
          <w:sz w:val="20"/>
          <w:szCs w:val="20"/>
        </w:rPr>
        <w:t xml:space="preserve">habe ich zusätzlich wahrheitsgetreu </w:t>
      </w:r>
      <w:r w:rsidR="009A02EC">
        <w:rPr>
          <w:sz w:val="20"/>
          <w:szCs w:val="20"/>
        </w:rPr>
        <w:t>ausgefüllt und beigelegt</w:t>
      </w:r>
      <w:r w:rsidR="00A53133" w:rsidRPr="00A53133">
        <w:rPr>
          <w:sz w:val="20"/>
          <w:szCs w:val="20"/>
        </w:rPr>
        <w:t>.</w:t>
      </w:r>
    </w:p>
    <w:p w14:paraId="2FE45C2C" w14:textId="77777777" w:rsidR="00A53133" w:rsidRPr="00F0619F" w:rsidRDefault="00A53133" w:rsidP="00F0039B">
      <w:pPr>
        <w:tabs>
          <w:tab w:val="left" w:pos="0"/>
          <w:tab w:val="left" w:pos="4111"/>
        </w:tabs>
        <w:jc w:val="left"/>
        <w:rPr>
          <w:sz w:val="16"/>
          <w:szCs w:val="16"/>
        </w:rPr>
      </w:pPr>
    </w:p>
    <w:p w14:paraId="3190EEC4" w14:textId="3E9C4CF8" w:rsidR="001D47ED" w:rsidRPr="00796F91" w:rsidRDefault="001D47ED" w:rsidP="003C44F9">
      <w:pPr>
        <w:tabs>
          <w:tab w:val="left" w:leader="dot" w:pos="4253"/>
          <w:tab w:val="left" w:pos="4678"/>
          <w:tab w:val="left" w:leader="dot" w:pos="9638"/>
        </w:tabs>
        <w:spacing w:before="120" w:after="120"/>
        <w:rPr>
          <w:sz w:val="20"/>
          <w:szCs w:val="20"/>
        </w:rPr>
      </w:pPr>
      <w:r w:rsidRPr="00796F91">
        <w:rPr>
          <w:sz w:val="20"/>
          <w:szCs w:val="20"/>
        </w:rPr>
        <w:t xml:space="preserve">Ort und Datum: </w:t>
      </w:r>
      <w:sdt>
        <w:sdtPr>
          <w:rPr>
            <w:color w:val="4472C4" w:themeColor="accent1"/>
            <w:sz w:val="20"/>
            <w:szCs w:val="20"/>
          </w:rPr>
          <w:id w:val="-2103555917"/>
          <w:placeholder>
            <w:docPart w:val="B16266F0FB3547DE907B8582C93975A1"/>
          </w:placeholder>
        </w:sdtPr>
        <w:sdtContent>
          <w:sdt>
            <w:sdtPr>
              <w:id w:val="-1464032392"/>
              <w:placeholder>
                <w:docPart w:val="7EBA5E69073241AE8DCA5DCB8121F84E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796F91">
        <w:rPr>
          <w:sz w:val="20"/>
          <w:szCs w:val="20"/>
        </w:rPr>
        <w:tab/>
      </w:r>
      <w:r w:rsidRPr="00796F91">
        <w:rPr>
          <w:sz w:val="20"/>
          <w:szCs w:val="20"/>
        </w:rPr>
        <w:tab/>
        <w:t xml:space="preserve">Unterschrift Athlet*in: </w:t>
      </w:r>
      <w:sdt>
        <w:sdtPr>
          <w:rPr>
            <w:color w:val="4472C4" w:themeColor="accent1"/>
            <w:sz w:val="20"/>
            <w:szCs w:val="20"/>
          </w:rPr>
          <w:id w:val="1494908851"/>
          <w:placeholder>
            <w:docPart w:val="8C2C1A83A546487DA74D8DF330ED8339"/>
          </w:placeholder>
        </w:sdtPr>
        <w:sdtContent>
          <w:sdt>
            <w:sdtPr>
              <w:id w:val="1511483821"/>
              <w:placeholder>
                <w:docPart w:val="3310AE9757DB4A5EAED9FBB39BE3888C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796F91">
        <w:rPr>
          <w:sz w:val="20"/>
          <w:szCs w:val="20"/>
        </w:rPr>
        <w:tab/>
      </w:r>
    </w:p>
    <w:p w14:paraId="523E4ADD" w14:textId="46781FE0" w:rsidR="001D47ED" w:rsidRPr="00796F91" w:rsidRDefault="001D47ED" w:rsidP="00F50667">
      <w:pPr>
        <w:tabs>
          <w:tab w:val="left" w:pos="4253"/>
          <w:tab w:val="left" w:pos="4678"/>
          <w:tab w:val="left" w:leader="dot" w:pos="9638"/>
        </w:tabs>
        <w:spacing w:before="120"/>
        <w:rPr>
          <w:sz w:val="20"/>
          <w:szCs w:val="20"/>
        </w:rPr>
      </w:pPr>
      <w:r w:rsidRPr="00796F91">
        <w:rPr>
          <w:sz w:val="20"/>
          <w:szCs w:val="20"/>
        </w:rPr>
        <w:tab/>
      </w:r>
      <w:r w:rsidRPr="00796F91">
        <w:rPr>
          <w:sz w:val="20"/>
          <w:szCs w:val="20"/>
        </w:rPr>
        <w:tab/>
        <w:t xml:space="preserve">Gesetzliche*r Vertreter*in: </w:t>
      </w:r>
      <w:sdt>
        <w:sdtPr>
          <w:rPr>
            <w:color w:val="4472C4" w:themeColor="accent1"/>
            <w:sz w:val="20"/>
            <w:szCs w:val="20"/>
          </w:rPr>
          <w:id w:val="-1048223961"/>
          <w:placeholder>
            <w:docPart w:val="3FC8BB3CF5B84D20BE622C6C4861D7B3"/>
          </w:placeholder>
        </w:sdtPr>
        <w:sdtContent>
          <w:sdt>
            <w:sdtPr>
              <w:id w:val="-488475608"/>
              <w:placeholder>
                <w:docPart w:val="03235EAD336B4C7499D2467CA8B498F5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796F91">
        <w:rPr>
          <w:sz w:val="20"/>
          <w:szCs w:val="20"/>
        </w:rPr>
        <w:tab/>
      </w:r>
    </w:p>
    <w:p w14:paraId="6A60C1D7" w14:textId="00763111" w:rsidR="007567F4" w:rsidRPr="0079699F" w:rsidRDefault="007567F4" w:rsidP="00F0039B">
      <w:pPr>
        <w:tabs>
          <w:tab w:val="left" w:pos="0"/>
          <w:tab w:val="left" w:pos="4111"/>
        </w:tabs>
        <w:jc w:val="left"/>
        <w:rPr>
          <w:sz w:val="20"/>
          <w:szCs w:val="20"/>
        </w:rPr>
      </w:pPr>
    </w:p>
    <w:p w14:paraId="3E97111B" w14:textId="7A7FEE6B" w:rsidR="00A53133" w:rsidRPr="00F0039B" w:rsidRDefault="003E75AD" w:rsidP="003C44F9">
      <w:pPr>
        <w:pStyle w:val="Blocktext"/>
        <w:suppressAutoHyphens/>
        <w:ind w:left="1701" w:hanging="1701"/>
        <w:rPr>
          <w:rFonts w:cs="Arial"/>
          <w:sz w:val="20"/>
          <w:szCs w:val="20"/>
        </w:rPr>
      </w:pPr>
      <w:r w:rsidRPr="00796F91">
        <w:rPr>
          <w:rFonts w:cs="Arial"/>
          <w:sz w:val="20"/>
          <w:szCs w:val="20"/>
        </w:rPr>
        <w:t xml:space="preserve">Anmeldungen bitte </w:t>
      </w:r>
      <w:r w:rsidRPr="00304066">
        <w:rPr>
          <w:rFonts w:cs="Arial"/>
          <w:b/>
          <w:bCs/>
          <w:sz w:val="20"/>
          <w:szCs w:val="20"/>
          <w:u w:val="single"/>
        </w:rPr>
        <w:t xml:space="preserve">bis spätestens </w:t>
      </w:r>
      <w:r w:rsidR="00F0039B">
        <w:rPr>
          <w:rFonts w:cs="Arial"/>
          <w:b/>
          <w:bCs/>
          <w:sz w:val="20"/>
          <w:szCs w:val="20"/>
          <w:u w:val="single"/>
        </w:rPr>
        <w:t>30</w:t>
      </w:r>
      <w:r w:rsidRPr="00304066">
        <w:rPr>
          <w:rFonts w:cs="Arial"/>
          <w:b/>
          <w:bCs/>
          <w:sz w:val="20"/>
          <w:szCs w:val="20"/>
          <w:u w:val="single"/>
        </w:rPr>
        <w:t>.</w:t>
      </w:r>
      <w:r>
        <w:rPr>
          <w:rFonts w:cs="Arial"/>
          <w:b/>
          <w:bCs/>
          <w:sz w:val="20"/>
          <w:szCs w:val="20"/>
          <w:u w:val="single"/>
        </w:rPr>
        <w:t xml:space="preserve"> </w:t>
      </w:r>
      <w:r w:rsidR="00F0039B" w:rsidRPr="00F0039B">
        <w:rPr>
          <w:rFonts w:cs="Arial"/>
          <w:b/>
          <w:bCs/>
          <w:sz w:val="20"/>
          <w:szCs w:val="20"/>
          <w:u w:val="single"/>
        </w:rPr>
        <w:t>April</w:t>
      </w:r>
      <w:r w:rsidRPr="00F0039B">
        <w:rPr>
          <w:rFonts w:cs="Arial"/>
          <w:b/>
          <w:bCs/>
          <w:sz w:val="20"/>
          <w:szCs w:val="20"/>
          <w:u w:val="single"/>
        </w:rPr>
        <w:t xml:space="preserve"> 202</w:t>
      </w:r>
      <w:r w:rsidR="00A53133" w:rsidRPr="00F0039B">
        <w:rPr>
          <w:rFonts w:cs="Arial"/>
          <w:b/>
          <w:bCs/>
          <w:sz w:val="20"/>
          <w:szCs w:val="20"/>
          <w:u w:val="single"/>
        </w:rPr>
        <w:t>6</w:t>
      </w:r>
      <w:r w:rsidRPr="00F0039B">
        <w:rPr>
          <w:rFonts w:cs="Arial"/>
          <w:sz w:val="20"/>
          <w:szCs w:val="20"/>
        </w:rPr>
        <w:t xml:space="preserve"> per E-Mail an </w:t>
      </w:r>
      <w:hyperlink r:id="rId12" w:history="1">
        <w:r w:rsidRPr="00F0039B">
          <w:rPr>
            <w:rStyle w:val="Hyperlink"/>
            <w:rFonts w:cs="Arial"/>
            <w:sz w:val="20"/>
            <w:szCs w:val="20"/>
          </w:rPr>
          <w:t>stephan.martz@zhsv.ch</w:t>
        </w:r>
      </w:hyperlink>
      <w:r w:rsidRPr="00F0039B">
        <w:rPr>
          <w:rFonts w:cs="Arial"/>
          <w:sz w:val="20"/>
          <w:szCs w:val="20"/>
        </w:rPr>
        <w:t>.</w:t>
      </w:r>
      <w:r w:rsidR="00A53133" w:rsidRPr="00F0039B">
        <w:rPr>
          <w:rFonts w:cs="Arial"/>
          <w:sz w:val="20"/>
          <w:szCs w:val="20"/>
        </w:rPr>
        <w:br w:type="page"/>
      </w:r>
    </w:p>
    <w:p w14:paraId="2C6A7E2E" w14:textId="77777777" w:rsidR="009119E9" w:rsidRPr="00846974" w:rsidRDefault="009119E9" w:rsidP="009119E9">
      <w:pPr>
        <w:pStyle w:val="Absender"/>
        <w:rPr>
          <w:rStyle w:val="Abteilungstitel"/>
        </w:rPr>
      </w:pPr>
      <w:r w:rsidRPr="00846974">
        <w:lastRenderedPageBreak/>
        <w:drawing>
          <wp:anchor distT="0" distB="0" distL="114300" distR="114300" simplePos="0" relativeHeight="251661312" behindDoc="0" locked="0" layoutInCell="1" allowOverlap="1" wp14:anchorId="3E286E05" wp14:editId="301192F4">
            <wp:simplePos x="0" y="0"/>
            <wp:positionH relativeFrom="column">
              <wp:posOffset>3552190</wp:posOffset>
            </wp:positionH>
            <wp:positionV relativeFrom="paragraph">
              <wp:posOffset>2540</wp:posOffset>
            </wp:positionV>
            <wp:extent cx="2800800" cy="723600"/>
            <wp:effectExtent l="0" t="0" r="0" b="635"/>
            <wp:wrapThrough wrapText="bothSides">
              <wp:wrapPolygon edited="0">
                <wp:start x="0" y="0"/>
                <wp:lineTo x="0" y="21050"/>
                <wp:lineTo x="21453" y="21050"/>
                <wp:lineTo x="21453" y="0"/>
                <wp:lineTo x="0" y="0"/>
              </wp:wrapPolygon>
            </wp:wrapThrough>
            <wp:docPr id="206821660" name="Bild 2" descr="signet_zhsv_tex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et_zhsv_text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974">
        <w:rPr>
          <w:rStyle w:val="Abteilungstitel"/>
        </w:rPr>
        <w:t xml:space="preserve">Abteilung </w:t>
      </w:r>
      <w:r>
        <w:rPr>
          <w:rStyle w:val="Abteilungstitel"/>
        </w:rPr>
        <w:t>Match/Leistungssport</w:t>
      </w:r>
    </w:p>
    <w:p w14:paraId="0C77659C" w14:textId="77777777" w:rsidR="009119E9" w:rsidRPr="009A02EC" w:rsidRDefault="009119E9" w:rsidP="009119E9">
      <w:pPr>
        <w:pStyle w:val="Absender"/>
        <w:rPr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814"/>
      </w:tblGrid>
      <w:tr w:rsidR="009119E9" w:rsidRPr="008B2EEE" w14:paraId="45354754" w14:textId="77777777" w:rsidTr="00C76130">
        <w:tc>
          <w:tcPr>
            <w:tcW w:w="4814" w:type="dxa"/>
          </w:tcPr>
          <w:p w14:paraId="5B81BC4E" w14:textId="77777777" w:rsidR="009119E9" w:rsidRDefault="009119E9" w:rsidP="00C76130">
            <w:pPr>
              <w:pStyle w:val="Absender"/>
            </w:pPr>
            <w:r>
              <w:t>Leiter ZHSV Trainingslager</w:t>
            </w:r>
          </w:p>
          <w:p w14:paraId="1B21E3BD" w14:textId="77777777" w:rsidR="009119E9" w:rsidRDefault="009119E9" w:rsidP="00C76130">
            <w:pPr>
              <w:pStyle w:val="Absender"/>
            </w:pPr>
            <w:r>
              <w:t>Stephan Martz</w:t>
            </w:r>
          </w:p>
          <w:p w14:paraId="7E2A969C" w14:textId="77777777" w:rsidR="009119E9" w:rsidRDefault="009119E9" w:rsidP="00C76130">
            <w:pPr>
              <w:pStyle w:val="Absender"/>
            </w:pPr>
            <w:r>
              <w:t>Esslingerstrasse 76</w:t>
            </w:r>
          </w:p>
          <w:p w14:paraId="42E0CD6B" w14:textId="77777777" w:rsidR="009119E9" w:rsidRPr="008B2EEE" w:rsidRDefault="009119E9" w:rsidP="00C76130">
            <w:pPr>
              <w:pStyle w:val="Absender"/>
            </w:pPr>
            <w:r>
              <w:t>8618 Oetwil am See</w:t>
            </w:r>
          </w:p>
        </w:tc>
      </w:tr>
    </w:tbl>
    <w:p w14:paraId="27FE49F8" w14:textId="77777777" w:rsidR="009119E9" w:rsidRDefault="009119E9" w:rsidP="009119E9"/>
    <w:p w14:paraId="61686A83" w14:textId="77777777" w:rsidR="009119E9" w:rsidRDefault="009119E9" w:rsidP="009119E9">
      <w:pPr>
        <w:tabs>
          <w:tab w:val="right" w:pos="9638"/>
        </w:tabs>
        <w:jc w:val="left"/>
      </w:pPr>
    </w:p>
    <w:p w14:paraId="7DCAFF00" w14:textId="77777777" w:rsidR="009119E9" w:rsidRDefault="009119E9" w:rsidP="009119E9">
      <w:pPr>
        <w:tabs>
          <w:tab w:val="right" w:pos="9638"/>
        </w:tabs>
        <w:jc w:val="left"/>
      </w:pPr>
      <w:r>
        <w:tab/>
      </w:r>
    </w:p>
    <w:p w14:paraId="748DAC97" w14:textId="5C8CC63F" w:rsidR="009119E9" w:rsidRPr="002D67F5" w:rsidRDefault="009119E9" w:rsidP="002D67F5">
      <w:pPr>
        <w:tabs>
          <w:tab w:val="right" w:pos="9638"/>
        </w:tabs>
        <w:spacing w:after="120"/>
        <w:ind w:firstLine="709"/>
        <w:jc w:val="left"/>
        <w:rPr>
          <w:sz w:val="24"/>
          <w:szCs w:val="24"/>
        </w:rPr>
      </w:pPr>
      <w:r>
        <w:tab/>
      </w:r>
      <w:r>
        <w:br w:type="textWrapping" w:clear="all"/>
      </w:r>
    </w:p>
    <w:p w14:paraId="2400BFC7" w14:textId="770173E5" w:rsidR="00267699" w:rsidRPr="00836FA7" w:rsidRDefault="00267699" w:rsidP="002D67F5">
      <w:pPr>
        <w:tabs>
          <w:tab w:val="left" w:leader="dot" w:pos="9638"/>
        </w:tabs>
        <w:spacing w:after="120"/>
        <w:rPr>
          <w:sz w:val="20"/>
          <w:szCs w:val="20"/>
        </w:rPr>
      </w:pPr>
      <w:r w:rsidRPr="00836FA7">
        <w:rPr>
          <w:sz w:val="20"/>
          <w:szCs w:val="20"/>
        </w:rPr>
        <w:t xml:space="preserve">Name, Vorname: </w:t>
      </w:r>
      <w:sdt>
        <w:sdtPr>
          <w:rPr>
            <w:color w:val="4472C4" w:themeColor="accent1"/>
            <w:sz w:val="20"/>
            <w:szCs w:val="20"/>
          </w:rPr>
          <w:id w:val="1408264403"/>
          <w:placeholder>
            <w:docPart w:val="385F7F1FCFC64E7FBE572795A78C3909"/>
          </w:placeholder>
        </w:sdtPr>
        <w:sdtContent>
          <w:sdt>
            <w:sdtPr>
              <w:id w:val="864174676"/>
              <w:placeholder>
                <w:docPart w:val="756C8B655269475C979604E9F0ABEFC8"/>
              </w:placeholder>
            </w:sdtPr>
            <w:sdtContent>
              <w:r w:rsidR="00FC0A1F" w:rsidRPr="00FC0A1F">
                <w:t>…..</w:t>
              </w:r>
            </w:sdtContent>
          </w:sdt>
          <w:r w:rsidR="00FC0A1F">
            <w:rPr>
              <w:color w:val="4472C4" w:themeColor="accent1"/>
              <w:sz w:val="20"/>
              <w:szCs w:val="20"/>
            </w:rPr>
            <w:t xml:space="preserve"> </w:t>
          </w:r>
        </w:sdtContent>
      </w:sdt>
      <w:r w:rsidRPr="00836FA7">
        <w:rPr>
          <w:sz w:val="20"/>
          <w:szCs w:val="20"/>
        </w:rPr>
        <w:t xml:space="preserve"> </w:t>
      </w:r>
      <w:r w:rsidRPr="00836FA7">
        <w:rPr>
          <w:sz w:val="20"/>
          <w:szCs w:val="20"/>
        </w:rPr>
        <w:tab/>
      </w:r>
    </w:p>
    <w:p w14:paraId="7D19A99C" w14:textId="77777777" w:rsidR="00267699" w:rsidRPr="002D67F5" w:rsidRDefault="00267699" w:rsidP="002D67F5">
      <w:pPr>
        <w:pStyle w:val="Blocktext"/>
        <w:suppressAutoHyphens/>
        <w:spacing w:after="120"/>
        <w:ind w:left="1701" w:hanging="1701"/>
        <w:rPr>
          <w:rFonts w:cs="Arial"/>
          <w:sz w:val="8"/>
          <w:szCs w:val="8"/>
        </w:rPr>
      </w:pPr>
    </w:p>
    <w:p w14:paraId="7D6E1BCD" w14:textId="795133AD" w:rsidR="00A53133" w:rsidRPr="00A53133" w:rsidRDefault="00A53133" w:rsidP="002D67F5">
      <w:pPr>
        <w:tabs>
          <w:tab w:val="left" w:leader="dot" w:pos="5103"/>
          <w:tab w:val="left" w:pos="5670"/>
          <w:tab w:val="left" w:leader="dot" w:pos="9638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Referenzresultate</w:t>
      </w:r>
      <w:r w:rsidR="00BD3939">
        <w:rPr>
          <w:b/>
          <w:bCs/>
          <w:sz w:val="20"/>
          <w:szCs w:val="20"/>
        </w:rPr>
        <w:t xml:space="preserve"> </w:t>
      </w:r>
      <w:r w:rsidR="00BD3939" w:rsidRPr="00836FA7">
        <w:rPr>
          <w:sz w:val="20"/>
          <w:szCs w:val="20"/>
        </w:rPr>
        <w:t>(inkl. Wettkampfname und Datum)</w:t>
      </w:r>
    </w:p>
    <w:p w14:paraId="6CC45174" w14:textId="7B92379B" w:rsid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 w:rsidRPr="00836FA7">
        <w:rPr>
          <w:rFonts w:cs="Arial"/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-79081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FA7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  <w:lang w:val="de-DE"/>
            </w:rPr>
            <w:t>☐</w:t>
          </w:r>
        </w:sdtContent>
      </w:sdt>
      <w:r w:rsidRPr="00836FA7">
        <w:rPr>
          <w:sz w:val="20"/>
          <w:szCs w:val="20"/>
        </w:rPr>
        <w:tab/>
        <w:t>Gewehr 10m stehend:</w:t>
      </w:r>
      <w:r w:rsidRPr="00836FA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72382723"/>
          <w:placeholder>
            <w:docPart w:val="DE2698DBCEE948D083F24542608547A0"/>
          </w:placeholder>
        </w:sdtPr>
        <w:sdtContent>
          <w:sdt>
            <w:sdtPr>
              <w:id w:val="-1775778560"/>
              <w:placeholder>
                <w:docPart w:val="027284F1C3814CBFB4D2265C8AA18BF1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0A79C49F" w14:textId="653E3BA9" w:rsid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8455950"/>
          <w:placeholder>
            <w:docPart w:val="492963E3845E428AB6E0F3FF7CDE981E"/>
          </w:placeholder>
        </w:sdtPr>
        <w:sdtContent>
          <w:sdt>
            <w:sdtPr>
              <w:id w:val="-1107731723"/>
              <w:placeholder>
                <w:docPart w:val="22FA736375CA4926A43A0066B244E462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188B9B5E" w14:textId="48D1B350" w:rsidR="00A53133" w:rsidRPr="00836FA7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53268234"/>
          <w:placeholder>
            <w:docPart w:val="BAB1CBF9DF9444D89AAA2F74F18BB69A"/>
          </w:placeholder>
        </w:sdtPr>
        <w:sdtContent>
          <w:sdt>
            <w:sdtPr>
              <w:id w:val="1946573502"/>
              <w:placeholder>
                <w:docPart w:val="3D4172DF296C479FB8AD5D40758230AC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4275CBE5" w14:textId="6304652A" w:rsidR="00A53133" w:rsidRPr="00836FA7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 w:rsidRPr="00836FA7">
        <w:rPr>
          <w:rFonts w:cs="Arial"/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114917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FA7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  <w:lang w:val="de-DE"/>
            </w:rPr>
            <w:t>☐</w:t>
          </w:r>
        </w:sdtContent>
      </w:sdt>
      <w:r w:rsidRPr="00836FA7">
        <w:rPr>
          <w:sz w:val="20"/>
          <w:szCs w:val="20"/>
        </w:rPr>
        <w:tab/>
        <w:t>Gewehr 50m 3-Stellung:</w:t>
      </w:r>
      <w:r w:rsidRPr="00836FA7">
        <w:rPr>
          <w:sz w:val="20"/>
          <w:szCs w:val="20"/>
        </w:rPr>
        <w:tab/>
      </w:r>
      <w:sdt>
        <w:sdtPr>
          <w:rPr>
            <w:color w:val="4472C4" w:themeColor="accent1"/>
            <w:sz w:val="20"/>
            <w:szCs w:val="20"/>
          </w:rPr>
          <w:id w:val="1513726982"/>
          <w:placeholder>
            <w:docPart w:val="209A6A0261F34571B852FF3F01106A99"/>
          </w:placeholder>
        </w:sdtPr>
        <w:sdtContent>
          <w:sdt>
            <w:sdtPr>
              <w:id w:val="-2007051829"/>
              <w:placeholder>
                <w:docPart w:val="FD375908BEA64DDF97F3900E0E36E6AE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3E2C7989" w14:textId="2B3341CE" w:rsid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44932982"/>
          <w:placeholder>
            <w:docPart w:val="2CCF013C84344A9784F700776442E6CA"/>
          </w:placeholder>
        </w:sdtPr>
        <w:sdtContent>
          <w:sdt>
            <w:sdtPr>
              <w:id w:val="-1435207130"/>
              <w:placeholder>
                <w:docPart w:val="7A491543FE74487F82635D320A4D2BF5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6A8D9A9D" w14:textId="16CFCE7E" w:rsidR="00A53133" w:rsidRP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495462"/>
          <w:placeholder>
            <w:docPart w:val="39B3CF56C0CB400B943CFFBEE4BCE467"/>
          </w:placeholder>
        </w:sdtPr>
        <w:sdtContent>
          <w:sdt>
            <w:sdtPr>
              <w:id w:val="-1578275402"/>
              <w:placeholder>
                <w:docPart w:val="E5DBA829B0C64239B90A9F026AA112D2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3C1BFAAA" w14:textId="57B8CCD0" w:rsidR="00A53133" w:rsidRPr="00304066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 w:rsidRPr="00304066">
        <w:rPr>
          <w:rFonts w:cs="Arial"/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1557505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066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Pr="00304066">
        <w:rPr>
          <w:sz w:val="20"/>
          <w:szCs w:val="20"/>
        </w:rPr>
        <w:tab/>
        <w:t>Gewehr 300m 3-Stellung:</w:t>
      </w:r>
      <w:r w:rsidRPr="00304066">
        <w:rPr>
          <w:sz w:val="20"/>
          <w:szCs w:val="20"/>
        </w:rPr>
        <w:tab/>
      </w:r>
      <w:sdt>
        <w:sdtPr>
          <w:rPr>
            <w:color w:val="4472C4" w:themeColor="accent1"/>
            <w:sz w:val="20"/>
            <w:szCs w:val="20"/>
          </w:rPr>
          <w:id w:val="1596432968"/>
          <w:placeholder>
            <w:docPart w:val="8FC7464BDF824D14A35CA0A4427A6124"/>
          </w:placeholder>
        </w:sdtPr>
        <w:sdtContent>
          <w:sdt>
            <w:sdtPr>
              <w:id w:val="-457413912"/>
              <w:placeholder>
                <w:docPart w:val="877203B2B10347F384E9E382C4482985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304066">
        <w:rPr>
          <w:sz w:val="20"/>
          <w:szCs w:val="20"/>
        </w:rPr>
        <w:tab/>
      </w:r>
    </w:p>
    <w:p w14:paraId="7FB14C14" w14:textId="772AE0CC" w:rsid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16861304"/>
          <w:placeholder>
            <w:docPart w:val="6DD34F79E0FF4FC48E22878AFD796CF9"/>
          </w:placeholder>
        </w:sdtPr>
        <w:sdtContent>
          <w:sdt>
            <w:sdtPr>
              <w:id w:val="-1162693624"/>
              <w:placeholder>
                <w:docPart w:val="A9FD5DFC5F7D46828DF125D3C2ACC356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7998F51E" w14:textId="59AE3720" w:rsidR="00A53133" w:rsidRP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89755721"/>
          <w:placeholder>
            <w:docPart w:val="B6F9FB23467B46BFB2C35AA3E13B576E"/>
          </w:placeholder>
        </w:sdtPr>
        <w:sdtContent>
          <w:sdt>
            <w:sdtPr>
              <w:id w:val="-770162193"/>
              <w:placeholder>
                <w:docPart w:val="46ED8F1755F348D3884CDFCB7EC004E4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186C29DF" w14:textId="1853B743" w:rsidR="00A53133" w:rsidRPr="00304066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 w:rsidRPr="00304066">
        <w:rPr>
          <w:rFonts w:cs="Arial"/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149529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066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Pr="00304066">
        <w:rPr>
          <w:sz w:val="20"/>
          <w:szCs w:val="20"/>
        </w:rPr>
        <w:tab/>
        <w:t>Pistole 10m Luftpistole:</w:t>
      </w:r>
      <w:r w:rsidRPr="00304066">
        <w:rPr>
          <w:sz w:val="20"/>
          <w:szCs w:val="20"/>
        </w:rPr>
        <w:tab/>
      </w:r>
      <w:sdt>
        <w:sdtPr>
          <w:rPr>
            <w:color w:val="4472C4" w:themeColor="accent1"/>
            <w:sz w:val="20"/>
            <w:szCs w:val="20"/>
          </w:rPr>
          <w:id w:val="-1821029460"/>
          <w:placeholder>
            <w:docPart w:val="F6A94BC10D054CDFA76970977116E8CF"/>
          </w:placeholder>
        </w:sdtPr>
        <w:sdtContent>
          <w:sdt>
            <w:sdtPr>
              <w:id w:val="-295764156"/>
              <w:placeholder>
                <w:docPart w:val="BE7B01DC8A404D28AAA6BDA6B5F4C0B2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304066">
        <w:rPr>
          <w:sz w:val="20"/>
          <w:szCs w:val="20"/>
        </w:rPr>
        <w:tab/>
      </w:r>
    </w:p>
    <w:p w14:paraId="003601B3" w14:textId="160D4D52" w:rsid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07125233"/>
          <w:placeholder>
            <w:docPart w:val="D9DE32C4CC1D46BCBBFF03A4C8A2E568"/>
          </w:placeholder>
        </w:sdtPr>
        <w:sdtContent>
          <w:sdt>
            <w:sdtPr>
              <w:id w:val="791633653"/>
              <w:placeholder>
                <w:docPart w:val="3BEC1F969E9E45F98CB80A083710BE24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3AE8CFA3" w14:textId="5DA43D32" w:rsidR="00A53133" w:rsidRP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14423455"/>
          <w:placeholder>
            <w:docPart w:val="8F3BEA4E3F0F4CCAB5E8BAAA7FE77D64"/>
          </w:placeholder>
        </w:sdtPr>
        <w:sdtContent>
          <w:sdt>
            <w:sdtPr>
              <w:id w:val="625736382"/>
              <w:placeholder>
                <w:docPart w:val="0615D1BD33044954850AE2D43B7D4EA5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088F08E3" w14:textId="333FC475" w:rsidR="00A53133" w:rsidRPr="00267699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 w:rsidRPr="00304066">
        <w:rPr>
          <w:rFonts w:cs="Arial"/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80428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699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Pr="00267699">
        <w:rPr>
          <w:sz w:val="20"/>
          <w:szCs w:val="20"/>
        </w:rPr>
        <w:tab/>
        <w:t>Pistole 25m Sportpistole:</w:t>
      </w:r>
      <w:r w:rsidRPr="00267699">
        <w:rPr>
          <w:sz w:val="20"/>
          <w:szCs w:val="20"/>
        </w:rPr>
        <w:tab/>
      </w:r>
      <w:sdt>
        <w:sdtPr>
          <w:rPr>
            <w:color w:val="4472C4" w:themeColor="accent1"/>
            <w:sz w:val="20"/>
            <w:szCs w:val="20"/>
          </w:rPr>
          <w:id w:val="-1973586940"/>
          <w:placeholder>
            <w:docPart w:val="C7A9297E9665492987B28959925B06C9"/>
          </w:placeholder>
        </w:sdtPr>
        <w:sdtContent>
          <w:sdt>
            <w:sdtPr>
              <w:id w:val="2093273725"/>
              <w:placeholder>
                <w:docPart w:val="927F77A05E694319A92EF228BF31301E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267699">
        <w:rPr>
          <w:sz w:val="20"/>
          <w:szCs w:val="20"/>
        </w:rPr>
        <w:tab/>
      </w:r>
    </w:p>
    <w:p w14:paraId="3C33B474" w14:textId="0C8CC972" w:rsid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59504130"/>
          <w:placeholder>
            <w:docPart w:val="0DCA785232FB4F568B84DAA839AF2D7D"/>
          </w:placeholder>
        </w:sdtPr>
        <w:sdtContent>
          <w:sdt>
            <w:sdtPr>
              <w:id w:val="-589931965"/>
              <w:placeholder>
                <w:docPart w:val="053647FBDADC4045AA6BFEDDED49357A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12D83BBA" w14:textId="422A58A2" w:rsidR="00A53133" w:rsidRP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49837657"/>
          <w:placeholder>
            <w:docPart w:val="F0DABCCF89ED47B1996D7D3574D92FD6"/>
          </w:placeholder>
        </w:sdtPr>
        <w:sdtContent>
          <w:sdt>
            <w:sdtPr>
              <w:id w:val="385155514"/>
              <w:placeholder>
                <w:docPart w:val="F77983357D4244B688F0B5F8D6114186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72549AC5" w14:textId="2F4D1A1D" w:rsidR="00A53133" w:rsidRPr="00267699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 w:rsidRPr="00267699">
        <w:rPr>
          <w:rFonts w:cs="Arial"/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209119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699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</w:rPr>
            <w:t>☐</w:t>
          </w:r>
        </w:sdtContent>
      </w:sdt>
      <w:r w:rsidRPr="00267699">
        <w:rPr>
          <w:sz w:val="20"/>
          <w:szCs w:val="20"/>
        </w:rPr>
        <w:tab/>
        <w:t>Pistole 25m OSP:</w:t>
      </w:r>
      <w:r w:rsidRPr="00267699">
        <w:rPr>
          <w:sz w:val="20"/>
          <w:szCs w:val="20"/>
        </w:rPr>
        <w:tab/>
      </w:r>
      <w:sdt>
        <w:sdtPr>
          <w:rPr>
            <w:color w:val="4472C4" w:themeColor="accent1"/>
            <w:sz w:val="20"/>
            <w:szCs w:val="20"/>
          </w:rPr>
          <w:id w:val="1483581024"/>
          <w:placeholder>
            <w:docPart w:val="FD9113C842984AFE810809D3E4B24F95"/>
          </w:placeholder>
        </w:sdtPr>
        <w:sdtContent>
          <w:sdt>
            <w:sdtPr>
              <w:id w:val="2035159249"/>
              <w:placeholder>
                <w:docPart w:val="407232C7B77340F0A6B541983BA90C53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267699">
        <w:rPr>
          <w:sz w:val="20"/>
          <w:szCs w:val="20"/>
        </w:rPr>
        <w:tab/>
      </w:r>
    </w:p>
    <w:p w14:paraId="16A828F2" w14:textId="3518E0B6" w:rsid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78026843"/>
          <w:placeholder>
            <w:docPart w:val="8E81A1FF9A324C1CAAC070F5984F7D95"/>
          </w:placeholder>
        </w:sdtPr>
        <w:sdtContent>
          <w:sdt>
            <w:sdtPr>
              <w:id w:val="1492523538"/>
              <w:placeholder>
                <w:docPart w:val="33D4F1693D6642D88137D3CB009F98C7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73B10F7E" w14:textId="150B72EE" w:rsidR="00A53133" w:rsidRP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90495518"/>
          <w:placeholder>
            <w:docPart w:val="08AC031F75A14438878979EB69BE91AF"/>
          </w:placeholder>
        </w:sdtPr>
        <w:sdtContent>
          <w:sdt>
            <w:sdtPr>
              <w:id w:val="-573737866"/>
              <w:placeholder>
                <w:docPart w:val="67140D95694B4A308258F4CB9382D9B4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32C25B26" w14:textId="5CDC6A7E" w:rsidR="00A53133" w:rsidRPr="00304066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 w:rsidRPr="00267699">
        <w:rPr>
          <w:rFonts w:cs="Arial"/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-106348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066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  <w:lang w:val="de-DE"/>
            </w:rPr>
            <w:t>☐</w:t>
          </w:r>
        </w:sdtContent>
      </w:sdt>
      <w:r w:rsidRPr="00304066">
        <w:rPr>
          <w:sz w:val="20"/>
          <w:szCs w:val="20"/>
        </w:rPr>
        <w:tab/>
        <w:t>Pistole 50m Freipistole:</w:t>
      </w:r>
      <w:r w:rsidRPr="00304066">
        <w:rPr>
          <w:sz w:val="20"/>
          <w:szCs w:val="20"/>
        </w:rPr>
        <w:tab/>
      </w:r>
      <w:sdt>
        <w:sdtPr>
          <w:rPr>
            <w:color w:val="4472C4" w:themeColor="accent1"/>
            <w:sz w:val="20"/>
            <w:szCs w:val="20"/>
          </w:rPr>
          <w:id w:val="1597598625"/>
          <w:placeholder>
            <w:docPart w:val="F4B92BD90D8841ABAA70CF8F3A5DAB90"/>
          </w:placeholder>
        </w:sdtPr>
        <w:sdtContent>
          <w:sdt>
            <w:sdtPr>
              <w:id w:val="1899854643"/>
              <w:placeholder>
                <w:docPart w:val="5B6C801735394829AB50B3A29EA0CDC6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304066">
        <w:rPr>
          <w:sz w:val="20"/>
          <w:szCs w:val="20"/>
        </w:rPr>
        <w:tab/>
      </w:r>
    </w:p>
    <w:p w14:paraId="3D9D38E7" w14:textId="1EE3793E" w:rsid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91647582"/>
          <w:placeholder>
            <w:docPart w:val="33CFCCC247FE4D4BB25B34ECF4FED5B7"/>
          </w:placeholder>
        </w:sdtPr>
        <w:sdtContent>
          <w:sdt>
            <w:sdtPr>
              <w:id w:val="-851727651"/>
              <w:placeholder>
                <w:docPart w:val="E47808A4E1CE4D6097A78284E7757CDD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6FAF534A" w14:textId="3C7842EF" w:rsidR="00A53133" w:rsidRP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13095938"/>
          <w:placeholder>
            <w:docPart w:val="341C0EECC5C649FFBB28D99802B22BC8"/>
          </w:placeholder>
        </w:sdtPr>
        <w:sdtContent>
          <w:sdt>
            <w:sdtPr>
              <w:id w:val="537394573"/>
              <w:placeholder>
                <w:docPart w:val="8FB4E18035E844C79CCC3488182E4FDD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652F83B7" w14:textId="755A855D" w:rsidR="00A53133" w:rsidRPr="00304066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 w:rsidRPr="00304066">
        <w:rPr>
          <w:rFonts w:cs="Arial"/>
          <w:sz w:val="20"/>
          <w:szCs w:val="20"/>
        </w:rPr>
        <w:tab/>
      </w:r>
      <w:sdt>
        <w:sdtPr>
          <w:rPr>
            <w:rFonts w:cs="Arial"/>
            <w:color w:val="4472C4" w:themeColor="accent1"/>
            <w:sz w:val="20"/>
            <w:szCs w:val="20"/>
          </w:rPr>
          <w:id w:val="1646939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066">
            <w:rPr>
              <w:rFonts w:ascii="MS Gothic" w:eastAsia="MS Gothic" w:hAnsi="MS Gothic" w:cs="Arial" w:hint="eastAsia"/>
              <w:color w:val="4472C4" w:themeColor="accent1"/>
              <w:sz w:val="20"/>
              <w:szCs w:val="20"/>
              <w:lang w:val="de-DE"/>
            </w:rPr>
            <w:t>☐</w:t>
          </w:r>
        </w:sdtContent>
      </w:sdt>
      <w:r w:rsidRPr="00304066">
        <w:rPr>
          <w:sz w:val="20"/>
          <w:szCs w:val="20"/>
        </w:rPr>
        <w:tab/>
        <w:t>Target Sprint 3x400m:</w:t>
      </w:r>
      <w:r w:rsidRPr="00304066">
        <w:rPr>
          <w:sz w:val="20"/>
          <w:szCs w:val="20"/>
        </w:rPr>
        <w:tab/>
      </w:r>
      <w:sdt>
        <w:sdtPr>
          <w:rPr>
            <w:color w:val="4472C4" w:themeColor="accent1"/>
            <w:sz w:val="20"/>
            <w:szCs w:val="20"/>
          </w:rPr>
          <w:id w:val="218486536"/>
          <w:placeholder>
            <w:docPart w:val="0B5640C850DB42128ECDE56A019E5BAB"/>
          </w:placeholder>
        </w:sdtPr>
        <w:sdtContent>
          <w:sdt>
            <w:sdtPr>
              <w:id w:val="-2088754753"/>
              <w:placeholder>
                <w:docPart w:val="BF5F946CA4BA470EBA8AC4701969B459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304066">
        <w:rPr>
          <w:sz w:val="20"/>
          <w:szCs w:val="20"/>
        </w:rPr>
        <w:tab/>
      </w:r>
    </w:p>
    <w:p w14:paraId="4FFE4BEF" w14:textId="71C35021" w:rsidR="00A53133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29789923"/>
          <w:placeholder>
            <w:docPart w:val="8195D29148964639BB46BFF428FE9A95"/>
          </w:placeholder>
        </w:sdtPr>
        <w:sdtContent>
          <w:sdt>
            <w:sdtPr>
              <w:id w:val="-1619977727"/>
              <w:placeholder>
                <w:docPart w:val="FCAD1FF5F56A409193E2AE4545C8455F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69B3E9A9" w14:textId="6FC2A088" w:rsidR="00A53133" w:rsidRPr="00836FA7" w:rsidRDefault="00A53133" w:rsidP="002D67F5">
      <w:pPr>
        <w:tabs>
          <w:tab w:val="left" w:pos="284"/>
          <w:tab w:val="left" w:pos="851"/>
          <w:tab w:val="left" w:pos="3969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26369612"/>
          <w:placeholder>
            <w:docPart w:val="964B505A5EA942819BD396F664D61965"/>
          </w:placeholder>
        </w:sdtPr>
        <w:sdtContent>
          <w:sdt>
            <w:sdtPr>
              <w:id w:val="696518587"/>
              <w:placeholder>
                <w:docPart w:val="475F09555EC842B595C5CDE7659212BB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12C253FC" w14:textId="3DD9B514" w:rsidR="00A53133" w:rsidRPr="00D31AB3" w:rsidRDefault="00D31AB3" w:rsidP="002D67F5">
      <w:pPr>
        <w:tabs>
          <w:tab w:val="left" w:pos="1560"/>
          <w:tab w:val="left" w:leader="dot" w:pos="9638"/>
        </w:tabs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>Sportgeräte</w:t>
      </w:r>
    </w:p>
    <w:p w14:paraId="375136E2" w14:textId="3A86E444" w:rsidR="00A53133" w:rsidRPr="00836FA7" w:rsidRDefault="00A53133" w:rsidP="002D67F5">
      <w:pPr>
        <w:pStyle w:val="Listenabsatz"/>
        <w:numPr>
          <w:ilvl w:val="0"/>
          <w:numId w:val="6"/>
        </w:numPr>
        <w:tabs>
          <w:tab w:val="left" w:pos="3969"/>
          <w:tab w:val="left" w:leader="dot" w:pos="9638"/>
        </w:tabs>
        <w:spacing w:after="120"/>
        <w:ind w:left="284" w:hanging="284"/>
        <w:contextualSpacing w:val="0"/>
        <w:rPr>
          <w:sz w:val="20"/>
          <w:szCs w:val="20"/>
        </w:rPr>
      </w:pPr>
      <w:r w:rsidRPr="00836FA7">
        <w:rPr>
          <w:sz w:val="20"/>
          <w:szCs w:val="20"/>
        </w:rPr>
        <w:t>Sportgerät Marke/Modell/Eigentum:</w:t>
      </w:r>
      <w:r w:rsidRPr="00836FA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61054244"/>
          <w:placeholder>
            <w:docPart w:val="41343CB3468C4313B06E77EC065D1CCC"/>
          </w:placeholder>
        </w:sdtPr>
        <w:sdtContent>
          <w:sdt>
            <w:sdtPr>
              <w:id w:val="-1921473760"/>
              <w:placeholder>
                <w:docPart w:val="9095ADAD62F541C2A830D4176A9442E3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41B34ADA" w14:textId="39020BE6" w:rsidR="00A53133" w:rsidRPr="00836FA7" w:rsidRDefault="00A53133" w:rsidP="002D67F5">
      <w:pPr>
        <w:pStyle w:val="Listenabsatz"/>
        <w:numPr>
          <w:ilvl w:val="0"/>
          <w:numId w:val="6"/>
        </w:numPr>
        <w:tabs>
          <w:tab w:val="left" w:pos="3969"/>
          <w:tab w:val="left" w:leader="dot" w:pos="9638"/>
        </w:tabs>
        <w:spacing w:after="120"/>
        <w:ind w:left="284" w:hanging="284"/>
        <w:contextualSpacing w:val="0"/>
        <w:rPr>
          <w:sz w:val="20"/>
          <w:szCs w:val="20"/>
        </w:rPr>
      </w:pPr>
      <w:r w:rsidRPr="00836FA7">
        <w:rPr>
          <w:sz w:val="20"/>
          <w:szCs w:val="20"/>
        </w:rPr>
        <w:t>Sportgerät Marke/Modell/Eigentum:</w:t>
      </w:r>
      <w:r w:rsidRPr="00836FA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05884042"/>
          <w:placeholder>
            <w:docPart w:val="4D7EB574320C4522B28C440E9E2465F9"/>
          </w:placeholder>
        </w:sdtPr>
        <w:sdtContent>
          <w:sdt>
            <w:sdtPr>
              <w:id w:val="-1124538109"/>
              <w:placeholder>
                <w:docPart w:val="E4A0FF12627843DA889255C305156548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164B635E" w14:textId="755D2871" w:rsidR="00A53133" w:rsidRPr="00836FA7" w:rsidRDefault="00A53133" w:rsidP="002D67F5">
      <w:pPr>
        <w:pStyle w:val="Listenabsatz"/>
        <w:numPr>
          <w:ilvl w:val="0"/>
          <w:numId w:val="6"/>
        </w:numPr>
        <w:tabs>
          <w:tab w:val="left" w:pos="3969"/>
          <w:tab w:val="left" w:leader="dot" w:pos="9638"/>
        </w:tabs>
        <w:spacing w:after="120"/>
        <w:ind w:left="284" w:hanging="284"/>
        <w:contextualSpacing w:val="0"/>
        <w:rPr>
          <w:sz w:val="20"/>
          <w:szCs w:val="20"/>
        </w:rPr>
      </w:pPr>
      <w:r w:rsidRPr="00836FA7">
        <w:rPr>
          <w:sz w:val="20"/>
          <w:szCs w:val="20"/>
        </w:rPr>
        <w:t>Sportgerät Marke/Modell/Eigentum:</w:t>
      </w:r>
      <w:r w:rsidRPr="00836FA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104481322"/>
          <w:placeholder>
            <w:docPart w:val="17529C1BF91D490ABFB5176F997D1A5C"/>
          </w:placeholder>
        </w:sdtPr>
        <w:sdtContent>
          <w:sdt>
            <w:sdtPr>
              <w:id w:val="1799955126"/>
              <w:placeholder>
                <w:docPart w:val="70DE87F613E64EA3821370B024C1C0A5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7B4741F5" w14:textId="77777777" w:rsidR="003E75AD" w:rsidRPr="00FC0A1F" w:rsidRDefault="003E75AD" w:rsidP="002D67F5">
      <w:pPr>
        <w:pStyle w:val="Blocktext"/>
        <w:suppressAutoHyphens/>
        <w:spacing w:after="120"/>
        <w:ind w:left="1701" w:hanging="1701"/>
        <w:rPr>
          <w:rFonts w:cs="Arial"/>
          <w:sz w:val="16"/>
          <w:szCs w:val="16"/>
        </w:rPr>
      </w:pPr>
    </w:p>
    <w:p w14:paraId="559F94F6" w14:textId="702EA25F" w:rsidR="00D31AB3" w:rsidRDefault="00D31AB3" w:rsidP="002D67F5">
      <w:pPr>
        <w:tabs>
          <w:tab w:val="left" w:pos="1560"/>
          <w:tab w:val="left" w:leader="dot" w:pos="9638"/>
        </w:tabs>
        <w:spacing w:after="120"/>
        <w:rPr>
          <w:sz w:val="20"/>
          <w:szCs w:val="20"/>
        </w:rPr>
      </w:pPr>
      <w:r w:rsidRPr="009119E9">
        <w:rPr>
          <w:b/>
          <w:bCs/>
          <w:sz w:val="20"/>
          <w:szCs w:val="20"/>
        </w:rPr>
        <w:t>Bemerkungen</w:t>
      </w:r>
    </w:p>
    <w:p w14:paraId="6622931B" w14:textId="0BC04BD3" w:rsidR="00D31AB3" w:rsidRPr="00836FA7" w:rsidRDefault="00D31AB3" w:rsidP="002D67F5">
      <w:pPr>
        <w:tabs>
          <w:tab w:val="left" w:pos="142"/>
          <w:tab w:val="left" w:leader="dot" w:pos="96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06296608"/>
          <w:placeholder>
            <w:docPart w:val="845E3B55CF7F46BFA6126B8F4FB30D4C"/>
          </w:placeholder>
        </w:sdtPr>
        <w:sdtContent>
          <w:sdt>
            <w:sdtPr>
              <w:id w:val="-1480926003"/>
              <w:placeholder>
                <w:docPart w:val="98A82FBAA70D4EC6B48F5AA637E11178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p w14:paraId="5F8AC61F" w14:textId="69DF84B4" w:rsidR="00851EB4" w:rsidRPr="00851EB4" w:rsidRDefault="00D31AB3" w:rsidP="00851EB4">
      <w:pPr>
        <w:tabs>
          <w:tab w:val="left" w:pos="142"/>
          <w:tab w:val="left" w:leader="dot" w:pos="9638"/>
        </w:tabs>
        <w:spacing w:after="120"/>
        <w:rPr>
          <w:sz w:val="20"/>
          <w:szCs w:val="20"/>
        </w:rPr>
      </w:pPr>
      <w:r w:rsidRPr="00836FA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4896343"/>
          <w:placeholder>
            <w:docPart w:val="57CAD761327944428C54346322CC1BCA"/>
          </w:placeholder>
        </w:sdtPr>
        <w:sdtContent>
          <w:sdt>
            <w:sdtPr>
              <w:id w:val="1326629573"/>
              <w:placeholder>
                <w:docPart w:val="68B2B89B02AF47ECB70DC578E6635239"/>
              </w:placeholder>
            </w:sdtPr>
            <w:sdtContent>
              <w:r w:rsidR="00FC0A1F" w:rsidRPr="00FC0A1F">
                <w:t>…..</w:t>
              </w:r>
            </w:sdtContent>
          </w:sdt>
        </w:sdtContent>
      </w:sdt>
      <w:r w:rsidRPr="00836FA7">
        <w:rPr>
          <w:sz w:val="20"/>
          <w:szCs w:val="20"/>
        </w:rPr>
        <w:tab/>
      </w:r>
    </w:p>
    <w:sectPr w:rsidR="00851EB4" w:rsidRPr="00851EB4" w:rsidSect="00851EB4">
      <w:headerReference w:type="first" r:id="rId13"/>
      <w:footerReference w:type="first" r:id="rId14"/>
      <w:type w:val="continuous"/>
      <w:pgSz w:w="11906" w:h="16838" w:code="9"/>
      <w:pgMar w:top="567" w:right="1134" w:bottom="-249" w:left="1134" w:header="0" w:footer="10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A7D0" w14:textId="77777777" w:rsidR="004D65F6" w:rsidRDefault="004D65F6">
      <w:r>
        <w:separator/>
      </w:r>
    </w:p>
  </w:endnote>
  <w:endnote w:type="continuationSeparator" w:id="0">
    <w:p w14:paraId="075D7678" w14:textId="77777777" w:rsidR="004D65F6" w:rsidRDefault="004D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6777" w14:textId="747AF401" w:rsidR="00C77AA7" w:rsidRDefault="00C77AA7" w:rsidP="007567F4">
    <w:pPr>
      <w:pStyle w:val="Fuzeile"/>
    </w:pPr>
  </w:p>
  <w:p w14:paraId="73E514E6" w14:textId="5CE0523E" w:rsidR="00C77AA7" w:rsidRDefault="00851EB4">
    <w:pPr>
      <w:pStyle w:val="Fuzeile"/>
    </w:pPr>
    <w:r>
      <w:rPr>
        <w:noProof/>
      </w:rPr>
      <w:drawing>
        <wp:anchor distT="0" distB="0" distL="114300" distR="114300" simplePos="0" relativeHeight="251676672" behindDoc="0" locked="0" layoutInCell="1" allowOverlap="1" wp14:anchorId="1FE88A4B" wp14:editId="0B0419A0">
          <wp:simplePos x="0" y="0"/>
          <wp:positionH relativeFrom="column">
            <wp:posOffset>4270706</wp:posOffset>
          </wp:positionH>
          <wp:positionV relativeFrom="paragraph">
            <wp:posOffset>38100</wp:posOffset>
          </wp:positionV>
          <wp:extent cx="466725" cy="466725"/>
          <wp:effectExtent l="0" t="0" r="9525" b="9525"/>
          <wp:wrapNone/>
          <wp:docPr id="105980065" name="Grafik 105980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5708D782" wp14:editId="1B5163E8">
          <wp:simplePos x="0" y="0"/>
          <wp:positionH relativeFrom="column">
            <wp:posOffset>2809240</wp:posOffset>
          </wp:positionH>
          <wp:positionV relativeFrom="paragraph">
            <wp:posOffset>44450</wp:posOffset>
          </wp:positionV>
          <wp:extent cx="1256030" cy="457835"/>
          <wp:effectExtent l="0" t="0" r="1270" b="0"/>
          <wp:wrapNone/>
          <wp:docPr id="13488705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0976BE13" wp14:editId="2DA98302">
          <wp:simplePos x="0" y="0"/>
          <wp:positionH relativeFrom="margin">
            <wp:posOffset>1634186</wp:posOffset>
          </wp:positionH>
          <wp:positionV relativeFrom="paragraph">
            <wp:posOffset>24130</wp:posOffset>
          </wp:positionV>
          <wp:extent cx="962025" cy="480695"/>
          <wp:effectExtent l="0" t="0" r="9525" b="0"/>
          <wp:wrapNone/>
          <wp:docPr id="151029679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32DFAA25" wp14:editId="24C00F68">
          <wp:simplePos x="0" y="0"/>
          <wp:positionH relativeFrom="margin">
            <wp:posOffset>5026356</wp:posOffset>
          </wp:positionH>
          <wp:positionV relativeFrom="paragraph">
            <wp:posOffset>88265</wp:posOffset>
          </wp:positionV>
          <wp:extent cx="1104900" cy="398145"/>
          <wp:effectExtent l="0" t="0" r="0" b="1905"/>
          <wp:wrapNone/>
          <wp:docPr id="736469371" name="Grafik 73646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 wp14:anchorId="0B856399" wp14:editId="726ADC37">
          <wp:simplePos x="0" y="0"/>
          <wp:positionH relativeFrom="margin">
            <wp:align>left</wp:align>
          </wp:positionH>
          <wp:positionV relativeFrom="paragraph">
            <wp:posOffset>36499</wp:posOffset>
          </wp:positionV>
          <wp:extent cx="1375575" cy="466626"/>
          <wp:effectExtent l="0" t="0" r="0" b="0"/>
          <wp:wrapNone/>
          <wp:docPr id="133430315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575" cy="466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32D4" w14:textId="77777777" w:rsidR="00C77AA7" w:rsidRDefault="00C77AA7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43A354B" wp14:editId="481B2D73">
          <wp:simplePos x="0" y="0"/>
          <wp:positionH relativeFrom="margin">
            <wp:posOffset>1042035</wp:posOffset>
          </wp:positionH>
          <wp:positionV relativeFrom="paragraph">
            <wp:posOffset>146685</wp:posOffset>
          </wp:positionV>
          <wp:extent cx="1104900" cy="398402"/>
          <wp:effectExtent l="0" t="0" r="0" b="1905"/>
          <wp:wrapNone/>
          <wp:docPr id="1767029018" name="Grafik 1767029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8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55AB7F40" wp14:editId="2F3D985C">
          <wp:simplePos x="0" y="0"/>
          <wp:positionH relativeFrom="column">
            <wp:posOffset>213360</wp:posOffset>
          </wp:positionH>
          <wp:positionV relativeFrom="paragraph">
            <wp:posOffset>70485</wp:posOffset>
          </wp:positionV>
          <wp:extent cx="532800" cy="540000"/>
          <wp:effectExtent l="0" t="0" r="635" b="0"/>
          <wp:wrapNone/>
          <wp:docPr id="1833402495" name="Grafik 1833402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690AE0A7" wp14:editId="615961B3">
          <wp:simplePos x="0" y="0"/>
          <wp:positionH relativeFrom="column">
            <wp:posOffset>3966210</wp:posOffset>
          </wp:positionH>
          <wp:positionV relativeFrom="paragraph">
            <wp:posOffset>117475</wp:posOffset>
          </wp:positionV>
          <wp:extent cx="1368764" cy="473075"/>
          <wp:effectExtent l="0" t="0" r="3175" b="3175"/>
          <wp:wrapNone/>
          <wp:docPr id="1739220299" name="Grafik 1739220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764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D05F39C" wp14:editId="285F6A82">
          <wp:simplePos x="0" y="0"/>
          <wp:positionH relativeFrom="column">
            <wp:posOffset>5537835</wp:posOffset>
          </wp:positionH>
          <wp:positionV relativeFrom="paragraph">
            <wp:posOffset>99060</wp:posOffset>
          </wp:positionV>
          <wp:extent cx="466725" cy="466725"/>
          <wp:effectExtent l="0" t="0" r="9525" b="9525"/>
          <wp:wrapNone/>
          <wp:docPr id="1273338124" name="Grafik 1273338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6F85D7F6" wp14:editId="7CBAF74B">
          <wp:simplePos x="0" y="0"/>
          <wp:positionH relativeFrom="margin">
            <wp:align>center</wp:align>
          </wp:positionH>
          <wp:positionV relativeFrom="paragraph">
            <wp:posOffset>99060</wp:posOffset>
          </wp:positionV>
          <wp:extent cx="1332000" cy="540000"/>
          <wp:effectExtent l="0" t="0" r="1905" b="0"/>
          <wp:wrapNone/>
          <wp:docPr id="2996116" name="Grafik 2996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F4B1" w14:textId="64592FFE" w:rsidR="009D4D64" w:rsidRDefault="00D63E6F">
    <w:pPr>
      <w:pStyle w:val="Fu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7584D8" wp14:editId="6CF29E15">
          <wp:simplePos x="0" y="0"/>
          <wp:positionH relativeFrom="margin">
            <wp:posOffset>1042035</wp:posOffset>
          </wp:positionH>
          <wp:positionV relativeFrom="paragraph">
            <wp:posOffset>146685</wp:posOffset>
          </wp:positionV>
          <wp:extent cx="1104900" cy="398402"/>
          <wp:effectExtent l="0" t="0" r="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8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B0F">
      <w:rPr>
        <w:noProof/>
      </w:rPr>
      <w:drawing>
        <wp:anchor distT="0" distB="0" distL="114300" distR="114300" simplePos="0" relativeHeight="251662336" behindDoc="0" locked="0" layoutInCell="1" allowOverlap="1" wp14:anchorId="61EFDA2E" wp14:editId="0EDA92F5">
          <wp:simplePos x="0" y="0"/>
          <wp:positionH relativeFrom="column">
            <wp:posOffset>213360</wp:posOffset>
          </wp:positionH>
          <wp:positionV relativeFrom="paragraph">
            <wp:posOffset>70485</wp:posOffset>
          </wp:positionV>
          <wp:extent cx="532800" cy="540000"/>
          <wp:effectExtent l="0" t="0" r="63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B0F">
      <w:rPr>
        <w:noProof/>
      </w:rPr>
      <w:drawing>
        <wp:anchor distT="0" distB="0" distL="114300" distR="114300" simplePos="0" relativeHeight="251659264" behindDoc="0" locked="0" layoutInCell="1" allowOverlap="1" wp14:anchorId="364095DA" wp14:editId="7707D6C8">
          <wp:simplePos x="0" y="0"/>
          <wp:positionH relativeFrom="column">
            <wp:posOffset>3966210</wp:posOffset>
          </wp:positionH>
          <wp:positionV relativeFrom="paragraph">
            <wp:posOffset>117475</wp:posOffset>
          </wp:positionV>
          <wp:extent cx="1368764" cy="473075"/>
          <wp:effectExtent l="0" t="0" r="317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764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582">
      <w:rPr>
        <w:noProof/>
      </w:rPr>
      <w:drawing>
        <wp:anchor distT="0" distB="0" distL="114300" distR="114300" simplePos="0" relativeHeight="251658240" behindDoc="0" locked="0" layoutInCell="1" allowOverlap="1" wp14:anchorId="34294A19" wp14:editId="30E2D60A">
          <wp:simplePos x="0" y="0"/>
          <wp:positionH relativeFrom="column">
            <wp:posOffset>5537835</wp:posOffset>
          </wp:positionH>
          <wp:positionV relativeFrom="paragraph">
            <wp:posOffset>99060</wp:posOffset>
          </wp:positionV>
          <wp:extent cx="466725" cy="466725"/>
          <wp:effectExtent l="0" t="0" r="9525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582">
      <w:rPr>
        <w:noProof/>
      </w:rPr>
      <w:drawing>
        <wp:anchor distT="0" distB="0" distL="114300" distR="114300" simplePos="0" relativeHeight="251660288" behindDoc="0" locked="0" layoutInCell="1" allowOverlap="1" wp14:anchorId="01AEF7AD" wp14:editId="3BB6D0C4">
          <wp:simplePos x="0" y="0"/>
          <wp:positionH relativeFrom="margin">
            <wp:align>center</wp:align>
          </wp:positionH>
          <wp:positionV relativeFrom="paragraph">
            <wp:posOffset>99060</wp:posOffset>
          </wp:positionV>
          <wp:extent cx="1332000" cy="540000"/>
          <wp:effectExtent l="0" t="0" r="190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8F0E" w14:textId="77777777" w:rsidR="004D65F6" w:rsidRDefault="004D65F6">
      <w:r>
        <w:separator/>
      </w:r>
    </w:p>
  </w:footnote>
  <w:footnote w:type="continuationSeparator" w:id="0">
    <w:p w14:paraId="7707EF8B" w14:textId="77777777" w:rsidR="004D65F6" w:rsidRDefault="004D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C4A1" w14:textId="77777777" w:rsidR="00C77AA7" w:rsidRPr="00147582" w:rsidRDefault="00C77AA7" w:rsidP="00147582">
    <w:pPr>
      <w:pStyle w:val="Kopfzeile"/>
      <w:pBdr>
        <w:bottom w:val="none" w:sz="0" w:space="0" w:color="auto"/>
      </w:pBdr>
      <w:tabs>
        <w:tab w:val="clear" w:pos="4810"/>
        <w:tab w:val="clear" w:pos="9646"/>
      </w:tabs>
      <w:jc w:val="left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5FC7" w14:textId="77777777" w:rsidR="009D4D64" w:rsidRPr="00147582" w:rsidRDefault="009D4D64" w:rsidP="00147582">
    <w:pPr>
      <w:pStyle w:val="Kopfzeile"/>
      <w:pBdr>
        <w:bottom w:val="none" w:sz="0" w:space="0" w:color="auto"/>
      </w:pBdr>
      <w:tabs>
        <w:tab w:val="clear" w:pos="4810"/>
        <w:tab w:val="clear" w:pos="9646"/>
      </w:tabs>
      <w:jc w:val="lef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94A3A"/>
    <w:multiLevelType w:val="hybridMultilevel"/>
    <w:tmpl w:val="BF524BA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C8724D"/>
    <w:multiLevelType w:val="hybridMultilevel"/>
    <w:tmpl w:val="F7EEEB78"/>
    <w:lvl w:ilvl="0" w:tplc="7ED67536">
      <w:start w:val="1"/>
      <w:numFmt w:val="decimal"/>
      <w:lvlText w:val="%1."/>
      <w:lvlJc w:val="left"/>
      <w:pPr>
        <w:tabs>
          <w:tab w:val="num" w:pos="1752"/>
        </w:tabs>
        <w:ind w:left="1752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2" w15:restartNumberingAfterBreak="0">
    <w:nsid w:val="47430CDA"/>
    <w:multiLevelType w:val="hybridMultilevel"/>
    <w:tmpl w:val="8FDC85F0"/>
    <w:lvl w:ilvl="0" w:tplc="080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4D64EE"/>
    <w:multiLevelType w:val="hybridMultilevel"/>
    <w:tmpl w:val="88743E2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1C6798"/>
    <w:multiLevelType w:val="hybridMultilevel"/>
    <w:tmpl w:val="95CC2AB8"/>
    <w:lvl w:ilvl="0" w:tplc="749C2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82FD8"/>
    <w:multiLevelType w:val="hybridMultilevel"/>
    <w:tmpl w:val="CF5201AC"/>
    <w:lvl w:ilvl="0" w:tplc="0807000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num w:numId="1" w16cid:durableId="1240600867">
    <w:abstractNumId w:val="2"/>
  </w:num>
  <w:num w:numId="2" w16cid:durableId="1876188255">
    <w:abstractNumId w:val="5"/>
  </w:num>
  <w:num w:numId="3" w16cid:durableId="1496416171">
    <w:abstractNumId w:val="1"/>
  </w:num>
  <w:num w:numId="4" w16cid:durableId="1517109263">
    <w:abstractNumId w:val="0"/>
  </w:num>
  <w:num w:numId="5" w16cid:durableId="1378552046">
    <w:abstractNumId w:val="3"/>
  </w:num>
  <w:num w:numId="6" w16cid:durableId="982470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W6hhdaLH72r5kCsXcGHbJ7Tt9DPaETNo6fx78MwtTIAFf7y1UM0Q9Qp9+bfsgCFH4j5HsVhaocEz4Kj7m5VIQ==" w:salt="ngx9vHwSpDRjBZfwrytZKw=="/>
  <w:defaultTabStop w:val="709"/>
  <w:autoHyphenation/>
  <w:hyphenationZone w:val="425"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0A"/>
    <w:rsid w:val="00000831"/>
    <w:rsid w:val="00000B57"/>
    <w:rsid w:val="00005361"/>
    <w:rsid w:val="00013C91"/>
    <w:rsid w:val="0001454E"/>
    <w:rsid w:val="00017B0F"/>
    <w:rsid w:val="00031BA8"/>
    <w:rsid w:val="00031E12"/>
    <w:rsid w:val="00042D60"/>
    <w:rsid w:val="00046E68"/>
    <w:rsid w:val="0004704D"/>
    <w:rsid w:val="00051B0F"/>
    <w:rsid w:val="00063BE6"/>
    <w:rsid w:val="00063F2D"/>
    <w:rsid w:val="0006650E"/>
    <w:rsid w:val="00073FFE"/>
    <w:rsid w:val="00087CAF"/>
    <w:rsid w:val="00090C25"/>
    <w:rsid w:val="0009730A"/>
    <w:rsid w:val="00097C73"/>
    <w:rsid w:val="00097F0C"/>
    <w:rsid w:val="000A0705"/>
    <w:rsid w:val="000A2696"/>
    <w:rsid w:val="000A5F7C"/>
    <w:rsid w:val="000A66C6"/>
    <w:rsid w:val="000A6DCF"/>
    <w:rsid w:val="000B1139"/>
    <w:rsid w:val="000B453D"/>
    <w:rsid w:val="000E57D8"/>
    <w:rsid w:val="001040CE"/>
    <w:rsid w:val="00104BDF"/>
    <w:rsid w:val="00110023"/>
    <w:rsid w:val="0011327F"/>
    <w:rsid w:val="001204C5"/>
    <w:rsid w:val="00126BB1"/>
    <w:rsid w:val="00130E22"/>
    <w:rsid w:val="00136D3A"/>
    <w:rsid w:val="00137260"/>
    <w:rsid w:val="00140E94"/>
    <w:rsid w:val="00142C0F"/>
    <w:rsid w:val="001430B1"/>
    <w:rsid w:val="00143AF5"/>
    <w:rsid w:val="00143B8C"/>
    <w:rsid w:val="001441B6"/>
    <w:rsid w:val="00146882"/>
    <w:rsid w:val="00147582"/>
    <w:rsid w:val="00151D4A"/>
    <w:rsid w:val="00155863"/>
    <w:rsid w:val="00156B26"/>
    <w:rsid w:val="00156BA6"/>
    <w:rsid w:val="001575A0"/>
    <w:rsid w:val="00164570"/>
    <w:rsid w:val="00170DB7"/>
    <w:rsid w:val="00171614"/>
    <w:rsid w:val="00174082"/>
    <w:rsid w:val="00184360"/>
    <w:rsid w:val="00186D93"/>
    <w:rsid w:val="00190106"/>
    <w:rsid w:val="001B194D"/>
    <w:rsid w:val="001B1E53"/>
    <w:rsid w:val="001B2AA3"/>
    <w:rsid w:val="001B4EE6"/>
    <w:rsid w:val="001B643A"/>
    <w:rsid w:val="001D47ED"/>
    <w:rsid w:val="001E49F3"/>
    <w:rsid w:val="001F012E"/>
    <w:rsid w:val="001F1E01"/>
    <w:rsid w:val="001F7C22"/>
    <w:rsid w:val="002038E1"/>
    <w:rsid w:val="00207B91"/>
    <w:rsid w:val="00212029"/>
    <w:rsid w:val="0021478E"/>
    <w:rsid w:val="00235091"/>
    <w:rsid w:val="00235855"/>
    <w:rsid w:val="002358A5"/>
    <w:rsid w:val="00237618"/>
    <w:rsid w:val="00242371"/>
    <w:rsid w:val="002533BE"/>
    <w:rsid w:val="00257D3A"/>
    <w:rsid w:val="0026271E"/>
    <w:rsid w:val="002637BF"/>
    <w:rsid w:val="00265C24"/>
    <w:rsid w:val="00267699"/>
    <w:rsid w:val="00286DE3"/>
    <w:rsid w:val="002960B1"/>
    <w:rsid w:val="00296782"/>
    <w:rsid w:val="002A4DBE"/>
    <w:rsid w:val="002A574A"/>
    <w:rsid w:val="002A7A0D"/>
    <w:rsid w:val="002A7C27"/>
    <w:rsid w:val="002B0210"/>
    <w:rsid w:val="002B1FBB"/>
    <w:rsid w:val="002B35C2"/>
    <w:rsid w:val="002C0391"/>
    <w:rsid w:val="002C1E2C"/>
    <w:rsid w:val="002C3834"/>
    <w:rsid w:val="002D67F5"/>
    <w:rsid w:val="002D72AD"/>
    <w:rsid w:val="002D7475"/>
    <w:rsid w:val="002E14A8"/>
    <w:rsid w:val="002F7E76"/>
    <w:rsid w:val="00304054"/>
    <w:rsid w:val="00304066"/>
    <w:rsid w:val="00306E6D"/>
    <w:rsid w:val="00307101"/>
    <w:rsid w:val="00320089"/>
    <w:rsid w:val="00320B9C"/>
    <w:rsid w:val="0032150F"/>
    <w:rsid w:val="00322729"/>
    <w:rsid w:val="00326A06"/>
    <w:rsid w:val="00332232"/>
    <w:rsid w:val="00333DB7"/>
    <w:rsid w:val="0035179B"/>
    <w:rsid w:val="00365820"/>
    <w:rsid w:val="003714C2"/>
    <w:rsid w:val="003775FF"/>
    <w:rsid w:val="00382247"/>
    <w:rsid w:val="003822AD"/>
    <w:rsid w:val="00383325"/>
    <w:rsid w:val="00385B70"/>
    <w:rsid w:val="003A2D6C"/>
    <w:rsid w:val="003B2831"/>
    <w:rsid w:val="003B354D"/>
    <w:rsid w:val="003B476E"/>
    <w:rsid w:val="003C1142"/>
    <w:rsid w:val="003C28D6"/>
    <w:rsid w:val="003C29ED"/>
    <w:rsid w:val="003C44F9"/>
    <w:rsid w:val="003C6AAC"/>
    <w:rsid w:val="003C7C72"/>
    <w:rsid w:val="003E0AA1"/>
    <w:rsid w:val="003E70BA"/>
    <w:rsid w:val="003E75AD"/>
    <w:rsid w:val="003F1EA6"/>
    <w:rsid w:val="003F5A1A"/>
    <w:rsid w:val="003F5A39"/>
    <w:rsid w:val="004005D6"/>
    <w:rsid w:val="00400BE3"/>
    <w:rsid w:val="004031F6"/>
    <w:rsid w:val="00403924"/>
    <w:rsid w:val="004057EE"/>
    <w:rsid w:val="00416069"/>
    <w:rsid w:val="00420ED5"/>
    <w:rsid w:val="00424A88"/>
    <w:rsid w:val="00425C78"/>
    <w:rsid w:val="00427762"/>
    <w:rsid w:val="0043054D"/>
    <w:rsid w:val="00442122"/>
    <w:rsid w:val="0045306F"/>
    <w:rsid w:val="00455543"/>
    <w:rsid w:val="00465C3D"/>
    <w:rsid w:val="00465D11"/>
    <w:rsid w:val="00473F30"/>
    <w:rsid w:val="00476E89"/>
    <w:rsid w:val="004805EE"/>
    <w:rsid w:val="00481463"/>
    <w:rsid w:val="004819FE"/>
    <w:rsid w:val="00497FC9"/>
    <w:rsid w:val="004A52D5"/>
    <w:rsid w:val="004A7F19"/>
    <w:rsid w:val="004B71CB"/>
    <w:rsid w:val="004C635C"/>
    <w:rsid w:val="004C7780"/>
    <w:rsid w:val="004D1670"/>
    <w:rsid w:val="004D65F6"/>
    <w:rsid w:val="004E1E31"/>
    <w:rsid w:val="004E40C0"/>
    <w:rsid w:val="004E4213"/>
    <w:rsid w:val="004E485F"/>
    <w:rsid w:val="004F3384"/>
    <w:rsid w:val="004F55EB"/>
    <w:rsid w:val="004F590D"/>
    <w:rsid w:val="004F5ED1"/>
    <w:rsid w:val="00507240"/>
    <w:rsid w:val="00517DA8"/>
    <w:rsid w:val="00522D51"/>
    <w:rsid w:val="00530428"/>
    <w:rsid w:val="00532227"/>
    <w:rsid w:val="00534EA6"/>
    <w:rsid w:val="00535F98"/>
    <w:rsid w:val="00537C7D"/>
    <w:rsid w:val="005440A3"/>
    <w:rsid w:val="005460B0"/>
    <w:rsid w:val="00554C12"/>
    <w:rsid w:val="00561461"/>
    <w:rsid w:val="0056513B"/>
    <w:rsid w:val="0056618F"/>
    <w:rsid w:val="005732E3"/>
    <w:rsid w:val="00574D0C"/>
    <w:rsid w:val="005770C2"/>
    <w:rsid w:val="00582090"/>
    <w:rsid w:val="005869D5"/>
    <w:rsid w:val="00592B8B"/>
    <w:rsid w:val="005945D8"/>
    <w:rsid w:val="005B1730"/>
    <w:rsid w:val="005B7232"/>
    <w:rsid w:val="005C75D2"/>
    <w:rsid w:val="005D6F9F"/>
    <w:rsid w:val="005D73A0"/>
    <w:rsid w:val="005D7BBE"/>
    <w:rsid w:val="005E456F"/>
    <w:rsid w:val="005E5FA6"/>
    <w:rsid w:val="005F43CB"/>
    <w:rsid w:val="005F68C4"/>
    <w:rsid w:val="0060147F"/>
    <w:rsid w:val="006020A7"/>
    <w:rsid w:val="0060342D"/>
    <w:rsid w:val="0060473A"/>
    <w:rsid w:val="006050E7"/>
    <w:rsid w:val="0060554F"/>
    <w:rsid w:val="0061009A"/>
    <w:rsid w:val="00621353"/>
    <w:rsid w:val="00625DB4"/>
    <w:rsid w:val="00633569"/>
    <w:rsid w:val="00640750"/>
    <w:rsid w:val="00640854"/>
    <w:rsid w:val="0064153C"/>
    <w:rsid w:val="00653DF6"/>
    <w:rsid w:val="00661D81"/>
    <w:rsid w:val="00687C19"/>
    <w:rsid w:val="00690F26"/>
    <w:rsid w:val="00697D67"/>
    <w:rsid w:val="006A0278"/>
    <w:rsid w:val="006C12C7"/>
    <w:rsid w:val="006C32B3"/>
    <w:rsid w:val="006C5930"/>
    <w:rsid w:val="006D0751"/>
    <w:rsid w:val="006D0E1E"/>
    <w:rsid w:val="006D45EF"/>
    <w:rsid w:val="006D7B5E"/>
    <w:rsid w:val="006E03C7"/>
    <w:rsid w:val="006E086D"/>
    <w:rsid w:val="006E0ACC"/>
    <w:rsid w:val="006E6A8E"/>
    <w:rsid w:val="006E72D7"/>
    <w:rsid w:val="006F206D"/>
    <w:rsid w:val="006F589B"/>
    <w:rsid w:val="00706786"/>
    <w:rsid w:val="00712B5E"/>
    <w:rsid w:val="00717B7A"/>
    <w:rsid w:val="00721A4D"/>
    <w:rsid w:val="0072272E"/>
    <w:rsid w:val="00725864"/>
    <w:rsid w:val="00725E11"/>
    <w:rsid w:val="00726F8E"/>
    <w:rsid w:val="00732416"/>
    <w:rsid w:val="00740656"/>
    <w:rsid w:val="007448D6"/>
    <w:rsid w:val="00745B98"/>
    <w:rsid w:val="00747470"/>
    <w:rsid w:val="00752A09"/>
    <w:rsid w:val="0075479F"/>
    <w:rsid w:val="007567F4"/>
    <w:rsid w:val="00767341"/>
    <w:rsid w:val="0076786B"/>
    <w:rsid w:val="00772D1A"/>
    <w:rsid w:val="007748A8"/>
    <w:rsid w:val="0078289D"/>
    <w:rsid w:val="00782B1B"/>
    <w:rsid w:val="00791C46"/>
    <w:rsid w:val="00793226"/>
    <w:rsid w:val="0079390C"/>
    <w:rsid w:val="00794FFF"/>
    <w:rsid w:val="00796341"/>
    <w:rsid w:val="0079699F"/>
    <w:rsid w:val="00796F91"/>
    <w:rsid w:val="007A5BDF"/>
    <w:rsid w:val="007B044C"/>
    <w:rsid w:val="007B3082"/>
    <w:rsid w:val="007B5E06"/>
    <w:rsid w:val="007C155B"/>
    <w:rsid w:val="007C2824"/>
    <w:rsid w:val="007C4948"/>
    <w:rsid w:val="007D7FE8"/>
    <w:rsid w:val="007E11D3"/>
    <w:rsid w:val="007E2151"/>
    <w:rsid w:val="007E474A"/>
    <w:rsid w:val="007F06EB"/>
    <w:rsid w:val="007F0CDE"/>
    <w:rsid w:val="007F7B9E"/>
    <w:rsid w:val="007F7D18"/>
    <w:rsid w:val="008022FF"/>
    <w:rsid w:val="00802DB9"/>
    <w:rsid w:val="00803C7B"/>
    <w:rsid w:val="008147BE"/>
    <w:rsid w:val="00817EB2"/>
    <w:rsid w:val="00824685"/>
    <w:rsid w:val="00824DE9"/>
    <w:rsid w:val="00826473"/>
    <w:rsid w:val="00836FA7"/>
    <w:rsid w:val="00846974"/>
    <w:rsid w:val="00851EB4"/>
    <w:rsid w:val="00853F41"/>
    <w:rsid w:val="00854EF5"/>
    <w:rsid w:val="00856090"/>
    <w:rsid w:val="00863474"/>
    <w:rsid w:val="00864DF0"/>
    <w:rsid w:val="00871391"/>
    <w:rsid w:val="0087160B"/>
    <w:rsid w:val="00873262"/>
    <w:rsid w:val="00874956"/>
    <w:rsid w:val="00875595"/>
    <w:rsid w:val="00881CD6"/>
    <w:rsid w:val="008822E7"/>
    <w:rsid w:val="00883429"/>
    <w:rsid w:val="00890F75"/>
    <w:rsid w:val="00893A2D"/>
    <w:rsid w:val="0089589F"/>
    <w:rsid w:val="008A0558"/>
    <w:rsid w:val="008B20A2"/>
    <w:rsid w:val="008B2EEE"/>
    <w:rsid w:val="008B38A3"/>
    <w:rsid w:val="008B40C9"/>
    <w:rsid w:val="008C7F06"/>
    <w:rsid w:val="008D1896"/>
    <w:rsid w:val="008D6E27"/>
    <w:rsid w:val="008E0977"/>
    <w:rsid w:val="008E436C"/>
    <w:rsid w:val="008E5458"/>
    <w:rsid w:val="008F52D1"/>
    <w:rsid w:val="009034D3"/>
    <w:rsid w:val="00903660"/>
    <w:rsid w:val="00904D79"/>
    <w:rsid w:val="00904E78"/>
    <w:rsid w:val="00907306"/>
    <w:rsid w:val="009119E9"/>
    <w:rsid w:val="009168B0"/>
    <w:rsid w:val="00920DC3"/>
    <w:rsid w:val="00921565"/>
    <w:rsid w:val="00923234"/>
    <w:rsid w:val="00923612"/>
    <w:rsid w:val="009243F3"/>
    <w:rsid w:val="009324F2"/>
    <w:rsid w:val="009349A8"/>
    <w:rsid w:val="00945B85"/>
    <w:rsid w:val="00947779"/>
    <w:rsid w:val="00947CAD"/>
    <w:rsid w:val="00954AA5"/>
    <w:rsid w:val="00954D82"/>
    <w:rsid w:val="00955AA7"/>
    <w:rsid w:val="00962AB0"/>
    <w:rsid w:val="00963C64"/>
    <w:rsid w:val="00964C48"/>
    <w:rsid w:val="00975ABE"/>
    <w:rsid w:val="00975D2F"/>
    <w:rsid w:val="00991052"/>
    <w:rsid w:val="00991118"/>
    <w:rsid w:val="009937CD"/>
    <w:rsid w:val="00994BF4"/>
    <w:rsid w:val="009962BB"/>
    <w:rsid w:val="00997F8A"/>
    <w:rsid w:val="009A02EC"/>
    <w:rsid w:val="009A57A7"/>
    <w:rsid w:val="009B0AF1"/>
    <w:rsid w:val="009B747D"/>
    <w:rsid w:val="009C33B6"/>
    <w:rsid w:val="009C6E45"/>
    <w:rsid w:val="009D4D64"/>
    <w:rsid w:val="009D51D6"/>
    <w:rsid w:val="009F2CB3"/>
    <w:rsid w:val="00A04B91"/>
    <w:rsid w:val="00A05D5E"/>
    <w:rsid w:val="00A07688"/>
    <w:rsid w:val="00A21171"/>
    <w:rsid w:val="00A24F90"/>
    <w:rsid w:val="00A3030C"/>
    <w:rsid w:val="00A333D0"/>
    <w:rsid w:val="00A508CC"/>
    <w:rsid w:val="00A52153"/>
    <w:rsid w:val="00A53133"/>
    <w:rsid w:val="00A5675C"/>
    <w:rsid w:val="00A60BA6"/>
    <w:rsid w:val="00A66DE1"/>
    <w:rsid w:val="00A75A28"/>
    <w:rsid w:val="00A947F3"/>
    <w:rsid w:val="00A966D2"/>
    <w:rsid w:val="00A96CCE"/>
    <w:rsid w:val="00AA36E8"/>
    <w:rsid w:val="00AA3C3B"/>
    <w:rsid w:val="00AA52DC"/>
    <w:rsid w:val="00AA6414"/>
    <w:rsid w:val="00AA7811"/>
    <w:rsid w:val="00AA79D5"/>
    <w:rsid w:val="00AB3528"/>
    <w:rsid w:val="00AB5E7A"/>
    <w:rsid w:val="00AB6601"/>
    <w:rsid w:val="00AB7C49"/>
    <w:rsid w:val="00AC1E60"/>
    <w:rsid w:val="00AC398C"/>
    <w:rsid w:val="00AD077C"/>
    <w:rsid w:val="00AD4DD1"/>
    <w:rsid w:val="00AE1921"/>
    <w:rsid w:val="00AE235F"/>
    <w:rsid w:val="00AE3011"/>
    <w:rsid w:val="00AE5E9A"/>
    <w:rsid w:val="00AE72FB"/>
    <w:rsid w:val="00AF3B73"/>
    <w:rsid w:val="00AF6538"/>
    <w:rsid w:val="00B000C2"/>
    <w:rsid w:val="00B0541D"/>
    <w:rsid w:val="00B05870"/>
    <w:rsid w:val="00B06E68"/>
    <w:rsid w:val="00B12C6D"/>
    <w:rsid w:val="00B1695A"/>
    <w:rsid w:val="00B20070"/>
    <w:rsid w:val="00B20718"/>
    <w:rsid w:val="00B20A68"/>
    <w:rsid w:val="00B23A27"/>
    <w:rsid w:val="00B23E28"/>
    <w:rsid w:val="00B24676"/>
    <w:rsid w:val="00B2684D"/>
    <w:rsid w:val="00B40ED4"/>
    <w:rsid w:val="00B41D58"/>
    <w:rsid w:val="00B426D0"/>
    <w:rsid w:val="00B661F8"/>
    <w:rsid w:val="00B71B98"/>
    <w:rsid w:val="00B74B74"/>
    <w:rsid w:val="00B8169B"/>
    <w:rsid w:val="00B85B70"/>
    <w:rsid w:val="00B87D2E"/>
    <w:rsid w:val="00B906FB"/>
    <w:rsid w:val="00B979EE"/>
    <w:rsid w:val="00BA142F"/>
    <w:rsid w:val="00BA19DA"/>
    <w:rsid w:val="00BB0210"/>
    <w:rsid w:val="00BB2BC7"/>
    <w:rsid w:val="00BC2269"/>
    <w:rsid w:val="00BC2996"/>
    <w:rsid w:val="00BC31F1"/>
    <w:rsid w:val="00BC3906"/>
    <w:rsid w:val="00BC3A4B"/>
    <w:rsid w:val="00BC3B76"/>
    <w:rsid w:val="00BD0633"/>
    <w:rsid w:val="00BD3939"/>
    <w:rsid w:val="00BE0D94"/>
    <w:rsid w:val="00BE5D32"/>
    <w:rsid w:val="00BE7FAF"/>
    <w:rsid w:val="00BF3B98"/>
    <w:rsid w:val="00C007B0"/>
    <w:rsid w:val="00C01539"/>
    <w:rsid w:val="00C04F24"/>
    <w:rsid w:val="00C10661"/>
    <w:rsid w:val="00C122A0"/>
    <w:rsid w:val="00C16CE0"/>
    <w:rsid w:val="00C22C4E"/>
    <w:rsid w:val="00C27BC7"/>
    <w:rsid w:val="00C33DEA"/>
    <w:rsid w:val="00C3467A"/>
    <w:rsid w:val="00C40FF1"/>
    <w:rsid w:val="00C420B1"/>
    <w:rsid w:val="00C5071E"/>
    <w:rsid w:val="00C50DF4"/>
    <w:rsid w:val="00C5301B"/>
    <w:rsid w:val="00C61C73"/>
    <w:rsid w:val="00C7290F"/>
    <w:rsid w:val="00C735B0"/>
    <w:rsid w:val="00C75364"/>
    <w:rsid w:val="00C77AA7"/>
    <w:rsid w:val="00C8229E"/>
    <w:rsid w:val="00C87ADD"/>
    <w:rsid w:val="00C92984"/>
    <w:rsid w:val="00CA2C41"/>
    <w:rsid w:val="00CA59AF"/>
    <w:rsid w:val="00CA6176"/>
    <w:rsid w:val="00CA6E02"/>
    <w:rsid w:val="00CB2650"/>
    <w:rsid w:val="00CD2DD6"/>
    <w:rsid w:val="00CE0001"/>
    <w:rsid w:val="00D0222B"/>
    <w:rsid w:val="00D166DF"/>
    <w:rsid w:val="00D21A5B"/>
    <w:rsid w:val="00D31AB3"/>
    <w:rsid w:val="00D448CB"/>
    <w:rsid w:val="00D5432F"/>
    <w:rsid w:val="00D55BB8"/>
    <w:rsid w:val="00D616B8"/>
    <w:rsid w:val="00D622A5"/>
    <w:rsid w:val="00D63E6F"/>
    <w:rsid w:val="00D71AF4"/>
    <w:rsid w:val="00D736A0"/>
    <w:rsid w:val="00D808CB"/>
    <w:rsid w:val="00D80E42"/>
    <w:rsid w:val="00D816FA"/>
    <w:rsid w:val="00D908B9"/>
    <w:rsid w:val="00D93665"/>
    <w:rsid w:val="00D936B2"/>
    <w:rsid w:val="00D96DF6"/>
    <w:rsid w:val="00DA09A3"/>
    <w:rsid w:val="00DA3DE3"/>
    <w:rsid w:val="00DA6116"/>
    <w:rsid w:val="00DB2C6B"/>
    <w:rsid w:val="00DB4E39"/>
    <w:rsid w:val="00DB785F"/>
    <w:rsid w:val="00DC6CF3"/>
    <w:rsid w:val="00DD305A"/>
    <w:rsid w:val="00DD417A"/>
    <w:rsid w:val="00DD7DBC"/>
    <w:rsid w:val="00DE1B46"/>
    <w:rsid w:val="00DF084C"/>
    <w:rsid w:val="00E047BA"/>
    <w:rsid w:val="00E20416"/>
    <w:rsid w:val="00E22348"/>
    <w:rsid w:val="00E26415"/>
    <w:rsid w:val="00E30738"/>
    <w:rsid w:val="00E32D0D"/>
    <w:rsid w:val="00E34E64"/>
    <w:rsid w:val="00E37DE2"/>
    <w:rsid w:val="00E4046D"/>
    <w:rsid w:val="00E410CB"/>
    <w:rsid w:val="00E43C15"/>
    <w:rsid w:val="00E50C73"/>
    <w:rsid w:val="00E5401A"/>
    <w:rsid w:val="00E54509"/>
    <w:rsid w:val="00E62BF3"/>
    <w:rsid w:val="00E73BC6"/>
    <w:rsid w:val="00E745A0"/>
    <w:rsid w:val="00E746E7"/>
    <w:rsid w:val="00E75642"/>
    <w:rsid w:val="00E76E4B"/>
    <w:rsid w:val="00E814B8"/>
    <w:rsid w:val="00E81CE2"/>
    <w:rsid w:val="00E84716"/>
    <w:rsid w:val="00E91C5D"/>
    <w:rsid w:val="00E9630C"/>
    <w:rsid w:val="00E97985"/>
    <w:rsid w:val="00EA69AE"/>
    <w:rsid w:val="00EB43DE"/>
    <w:rsid w:val="00EB63CE"/>
    <w:rsid w:val="00EC477B"/>
    <w:rsid w:val="00EC77B1"/>
    <w:rsid w:val="00ED15E0"/>
    <w:rsid w:val="00ED2849"/>
    <w:rsid w:val="00EE4A7E"/>
    <w:rsid w:val="00EE5445"/>
    <w:rsid w:val="00EF4A01"/>
    <w:rsid w:val="00EF5BCD"/>
    <w:rsid w:val="00EF675E"/>
    <w:rsid w:val="00F0039B"/>
    <w:rsid w:val="00F0619F"/>
    <w:rsid w:val="00F1177C"/>
    <w:rsid w:val="00F1183D"/>
    <w:rsid w:val="00F12F11"/>
    <w:rsid w:val="00F15162"/>
    <w:rsid w:val="00F1784E"/>
    <w:rsid w:val="00F2133A"/>
    <w:rsid w:val="00F24832"/>
    <w:rsid w:val="00F267EA"/>
    <w:rsid w:val="00F3021E"/>
    <w:rsid w:val="00F31A40"/>
    <w:rsid w:val="00F33EB0"/>
    <w:rsid w:val="00F35BE0"/>
    <w:rsid w:val="00F3670A"/>
    <w:rsid w:val="00F50667"/>
    <w:rsid w:val="00F61C53"/>
    <w:rsid w:val="00F70D25"/>
    <w:rsid w:val="00F73EE6"/>
    <w:rsid w:val="00F85265"/>
    <w:rsid w:val="00F92152"/>
    <w:rsid w:val="00F97D38"/>
    <w:rsid w:val="00FB6880"/>
    <w:rsid w:val="00FC0A1F"/>
    <w:rsid w:val="00FC28CC"/>
    <w:rsid w:val="00FC29CD"/>
    <w:rsid w:val="00FD1E2D"/>
    <w:rsid w:val="00FD7668"/>
    <w:rsid w:val="00FE0621"/>
    <w:rsid w:val="00FE343A"/>
    <w:rsid w:val="00FE4504"/>
    <w:rsid w:val="00FE7156"/>
    <w:rsid w:val="00FE785F"/>
    <w:rsid w:val="00FF02CF"/>
    <w:rsid w:val="00FF3824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0E53C3"/>
  <w15:chartTrackingRefBased/>
  <w15:docId w15:val="{3446FF52-42D1-4179-B6C2-079C8F32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EEE"/>
    <w:pPr>
      <w:jc w:val="both"/>
    </w:pPr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D448CB"/>
    <w:pPr>
      <w:tabs>
        <w:tab w:val="left" w:pos="6946"/>
      </w:tabs>
      <w:ind w:left="5670"/>
      <w:jc w:val="left"/>
    </w:pPr>
  </w:style>
  <w:style w:type="paragraph" w:customStyle="1" w:styleId="Betreff">
    <w:name w:val="Betreff"/>
    <w:basedOn w:val="Standard"/>
    <w:next w:val="Standard"/>
    <w:rsid w:val="00846974"/>
    <w:pPr>
      <w:pBdr>
        <w:bottom w:val="single" w:sz="6" w:space="1" w:color="auto"/>
      </w:pBdr>
      <w:spacing w:before="480" w:after="360"/>
      <w:jc w:val="left"/>
    </w:pPr>
    <w:rPr>
      <w:b/>
      <w:sz w:val="28"/>
    </w:rPr>
  </w:style>
  <w:style w:type="paragraph" w:customStyle="1" w:styleId="Gruss1">
    <w:name w:val="Gruss 1"/>
    <w:basedOn w:val="Adresse"/>
    <w:rsid w:val="004F5ED1"/>
    <w:pPr>
      <w:spacing w:after="120"/>
    </w:pPr>
  </w:style>
  <w:style w:type="paragraph" w:customStyle="1" w:styleId="Gruss2">
    <w:name w:val="Gruss 2"/>
    <w:basedOn w:val="Adresse"/>
    <w:rsid w:val="004C7780"/>
    <w:rPr>
      <w:b/>
      <w:smallCaps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rsid w:val="0009730A"/>
    <w:pPr>
      <w:pBdr>
        <w:bottom w:val="single" w:sz="4" w:space="1" w:color="auto"/>
      </w:pBdr>
      <w:tabs>
        <w:tab w:val="center" w:pos="4810"/>
        <w:tab w:val="right" w:pos="9646"/>
      </w:tabs>
      <w:spacing w:after="240"/>
      <w:jc w:val="right"/>
    </w:pPr>
    <w:rPr>
      <w:sz w:val="20"/>
    </w:rPr>
  </w:style>
  <w:style w:type="character" w:customStyle="1" w:styleId="Abteilungstitel">
    <w:name w:val="Abteilungstitel"/>
    <w:rsid w:val="00846974"/>
    <w:rPr>
      <w:rFonts w:ascii="Arial" w:hAnsi="Arial"/>
      <w:b/>
      <w:bCs/>
      <w:sz w:val="32"/>
      <w:szCs w:val="32"/>
    </w:rPr>
  </w:style>
  <w:style w:type="paragraph" w:customStyle="1" w:styleId="Absender">
    <w:name w:val="Absender"/>
    <w:basedOn w:val="Standard"/>
    <w:rsid w:val="00BB0210"/>
    <w:rPr>
      <w:noProof/>
    </w:rPr>
  </w:style>
  <w:style w:type="character" w:customStyle="1" w:styleId="KopfzeileZchn">
    <w:name w:val="Kopfzeile Zchn"/>
    <w:link w:val="Kopfzeile"/>
    <w:rsid w:val="001575A0"/>
    <w:rPr>
      <w:rFonts w:ascii="Arial" w:hAnsi="Arial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0973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204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041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B113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C2996"/>
    <w:rPr>
      <w:color w:val="808080"/>
    </w:rPr>
  </w:style>
  <w:style w:type="table" w:styleId="Tabellenraster">
    <w:name w:val="Table Grid"/>
    <w:basedOn w:val="NormaleTabelle"/>
    <w:uiPriority w:val="39"/>
    <w:rsid w:val="00C61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9D4D64"/>
    <w:rPr>
      <w:rFonts w:ascii="Arial" w:hAnsi="Arial"/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1D47ED"/>
    <w:pPr>
      <w:ind w:left="720"/>
      <w:contextualSpacing/>
    </w:pPr>
  </w:style>
  <w:style w:type="paragraph" w:styleId="Blocktext">
    <w:name w:val="Block Text"/>
    <w:basedOn w:val="Standard"/>
    <w:uiPriority w:val="99"/>
    <w:unhideWhenUsed/>
    <w:rsid w:val="00836FA7"/>
    <w:pPr>
      <w:tabs>
        <w:tab w:val="left" w:pos="6789"/>
      </w:tabs>
      <w:ind w:left="-540" w:right="-5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.martz@zhsv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gif"/><Relationship Id="rId1" Type="http://schemas.openxmlformats.org/officeDocument/2006/relationships/image" Target="media/image5.jpeg"/><Relationship Id="rId5" Type="http://schemas.openxmlformats.org/officeDocument/2006/relationships/image" Target="media/image9.jpeg"/><Relationship Id="rId4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gif"/><Relationship Id="rId1" Type="http://schemas.openxmlformats.org/officeDocument/2006/relationships/image" Target="media/image5.jpeg"/><Relationship Id="rId5" Type="http://schemas.openxmlformats.org/officeDocument/2006/relationships/image" Target="media/image9.jpeg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inz%20Bolliger\Eigene%20Dateien\Dokumente%20Heinz%20Bolliger\ZHSV%20-%20Fusion-SV\Briefvorlage%20ZHSV%20AML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A4CB9A7EA74CB0962B9C3BE82BC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6FACE-0313-475B-9DE2-6DFA7B07C9F1}"/>
      </w:docPartPr>
      <w:docPartBody>
        <w:p w:rsidR="00F36BAB" w:rsidRDefault="00144714" w:rsidP="00144714">
          <w:pPr>
            <w:pStyle w:val="EAA4CB9A7EA74CB0962B9C3BE82BCFC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B6264188884BD8822A92072340A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CB235-FC11-4F68-8FBC-72DD1B7F2F25}"/>
      </w:docPartPr>
      <w:docPartBody>
        <w:p w:rsidR="00F36BAB" w:rsidRDefault="00144714" w:rsidP="00144714">
          <w:pPr>
            <w:pStyle w:val="05B6264188884BD8822A92072340A67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ADA739BE314D8C8F7FC5797DFFE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2234C-0433-4DE3-9B29-0B5368D5A91E}"/>
      </w:docPartPr>
      <w:docPartBody>
        <w:p w:rsidR="00F36BAB" w:rsidRDefault="00144714" w:rsidP="00144714">
          <w:pPr>
            <w:pStyle w:val="7AADA739BE314D8C8F7FC5797DFFEB3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99055CC7D641A089EC112E4F4F7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CB884-DC79-4E87-8DA4-AD5B30DEC759}"/>
      </w:docPartPr>
      <w:docPartBody>
        <w:p w:rsidR="00F36BAB" w:rsidRDefault="00144714" w:rsidP="00144714">
          <w:pPr>
            <w:pStyle w:val="CC99055CC7D641A089EC112E4F4F79D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9675C5E751484F9680D1F9C5ECE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D1977-F0B6-48FA-AFEE-F5FEB7C0E770}"/>
      </w:docPartPr>
      <w:docPartBody>
        <w:p w:rsidR="00F36BAB" w:rsidRDefault="00144714" w:rsidP="00144714">
          <w:pPr>
            <w:pStyle w:val="E09675C5E751484F9680D1F9C5ECE4F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6266F0FB3547DE907B8582C9397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00A28-D312-4E29-AA30-B3AD0BC46D7D}"/>
      </w:docPartPr>
      <w:docPartBody>
        <w:p w:rsidR="00F36BAB" w:rsidRDefault="00144714" w:rsidP="00144714">
          <w:pPr>
            <w:pStyle w:val="B16266F0FB3547DE907B8582C93975A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2C1A83A546487DA74D8DF330ED8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3A86D-B9C2-4393-8E46-B31739564F0B}"/>
      </w:docPartPr>
      <w:docPartBody>
        <w:p w:rsidR="00F36BAB" w:rsidRDefault="00144714" w:rsidP="00144714">
          <w:pPr>
            <w:pStyle w:val="8C2C1A83A546487DA74D8DF330ED833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C8BB3CF5B84D20BE622C6C4861D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6C86F-B01F-4B75-915F-39EB1FCD6534}"/>
      </w:docPartPr>
      <w:docPartBody>
        <w:p w:rsidR="00F36BAB" w:rsidRDefault="00144714" w:rsidP="00144714">
          <w:pPr>
            <w:pStyle w:val="3FC8BB3CF5B84D20BE622C6C4861D7B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5F8F8A545D46A19C2ED65BE8E31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05C40-1641-41F0-B268-883A40D3804A}"/>
      </w:docPartPr>
      <w:docPartBody>
        <w:p w:rsidR="00F36BAB" w:rsidRDefault="00144714" w:rsidP="00144714">
          <w:pPr>
            <w:pStyle w:val="965F8F8A545D46A19C2ED65BE8E31A8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AE27BACBBF4B02A0543137C23DA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66714-CC8C-4B8C-B61D-55C230A46695}"/>
      </w:docPartPr>
      <w:docPartBody>
        <w:p w:rsidR="00F36BAB" w:rsidRDefault="00144714" w:rsidP="00144714">
          <w:pPr>
            <w:pStyle w:val="95AE27BACBBF4B02A0543137C23DA00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AB7A341F6A46D7827564A36669C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91551-F5FD-4D1F-A6FB-6AA4BFEFA41C}"/>
      </w:docPartPr>
      <w:docPartBody>
        <w:p w:rsidR="00D7205B" w:rsidRDefault="00D33161" w:rsidP="00D33161">
          <w:pPr>
            <w:pStyle w:val="03AB7A341F6A46D7827564A36669CB3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97BD92EE2F4C5BB528938C7FD7F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9DEBB-08D1-4FA5-BDD8-5F61D2CEB621}"/>
      </w:docPartPr>
      <w:docPartBody>
        <w:p w:rsidR="001F05CD" w:rsidRDefault="00923AB6" w:rsidP="00923AB6">
          <w:pPr>
            <w:pStyle w:val="6397BD92EE2F4C5BB528938C7FD7F1E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B755F91177471FBFE8666042284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887F8-CC9F-48C1-A41D-6B8AF0CA6DB8}"/>
      </w:docPartPr>
      <w:docPartBody>
        <w:p w:rsidR="0045460E" w:rsidRDefault="00CE5E82" w:rsidP="00CE5E82">
          <w:pPr>
            <w:pStyle w:val="50B755F91177471FBFE866604228423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95DC28639F475BA405042AB2CF7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55C72-F401-4A93-A8F5-72E9E8AB4302}"/>
      </w:docPartPr>
      <w:docPartBody>
        <w:p w:rsidR="0045460E" w:rsidRDefault="00CE5E82" w:rsidP="00CE5E82">
          <w:pPr>
            <w:pStyle w:val="F895DC28639F475BA405042AB2CF793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B9A20F78E44351A30787E69AE8A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7B8C0-A2F2-4AFD-82DA-8A55EF034E5A}"/>
      </w:docPartPr>
      <w:docPartBody>
        <w:p w:rsidR="00970156" w:rsidRDefault="0045460E" w:rsidP="0045460E">
          <w:pPr>
            <w:pStyle w:val="47B9A20F78E44351A30787E69AE8A0F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E3FE80F53346898A22C320012BB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AEFDA-EB1A-4C49-884D-F84F406C7AD0}"/>
      </w:docPartPr>
      <w:docPartBody>
        <w:p w:rsidR="00970156" w:rsidRDefault="0045460E" w:rsidP="0045460E">
          <w:pPr>
            <w:pStyle w:val="B7E3FE80F53346898A22C320012BBE1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4F81ED5A244E72BE74630AB5053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B1FF4-632F-4CB8-8A1E-58EE27119149}"/>
      </w:docPartPr>
      <w:docPartBody>
        <w:p w:rsidR="00970156" w:rsidRDefault="0045460E" w:rsidP="0045460E">
          <w:pPr>
            <w:pStyle w:val="834F81ED5A244E72BE74630AB50533B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4F33C36CAB41A7960834998A152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CCA57-3B96-46EA-AC75-99A76C875361}"/>
      </w:docPartPr>
      <w:docPartBody>
        <w:p w:rsidR="00970156" w:rsidRDefault="0045460E" w:rsidP="0045460E">
          <w:pPr>
            <w:pStyle w:val="924F33C36CAB41A7960834998A15216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C698FA9B1945889C30315EE8F19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DBD74-E823-4ABD-B7FB-9140DB5595B8}"/>
      </w:docPartPr>
      <w:docPartBody>
        <w:p w:rsidR="00970156" w:rsidRDefault="0045460E" w:rsidP="0045460E">
          <w:pPr>
            <w:pStyle w:val="BEC698FA9B1945889C30315EE8F1939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97732FB08543638CB514E8BAE60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16D8C-E8F7-41C3-AE95-B6F841AD92C4}"/>
      </w:docPartPr>
      <w:docPartBody>
        <w:p w:rsidR="00970156" w:rsidRDefault="0045460E" w:rsidP="0045460E">
          <w:pPr>
            <w:pStyle w:val="5A97732FB08543638CB514E8BAE60BB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2C4276813F465EAA538D2782CE4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7B18A-1423-4AE6-B3A9-C32FF8937297}"/>
      </w:docPartPr>
      <w:docPartBody>
        <w:p w:rsidR="00970156" w:rsidRDefault="0045460E" w:rsidP="0045460E">
          <w:pPr>
            <w:pStyle w:val="C42C4276813F465EAA538D2782CE452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2698DBCEE948D083F2454260854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E82A9-013C-43F5-B8DE-ED5E10B26EFA}"/>
      </w:docPartPr>
      <w:docPartBody>
        <w:p w:rsidR="00970156" w:rsidRDefault="0045460E" w:rsidP="0045460E">
          <w:pPr>
            <w:pStyle w:val="DE2698DBCEE948D083F24542608547A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9A6A0261F34571B852FF3F01106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EE36B-DD15-41DB-B822-276162EC66ED}"/>
      </w:docPartPr>
      <w:docPartBody>
        <w:p w:rsidR="00970156" w:rsidRDefault="0045460E" w:rsidP="0045460E">
          <w:pPr>
            <w:pStyle w:val="209A6A0261F34571B852FF3F01106A9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C7464BDF824D14A35CA0A4427A6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CD5FC-169C-401B-92B7-AEDF53F8C329}"/>
      </w:docPartPr>
      <w:docPartBody>
        <w:p w:rsidR="00970156" w:rsidRDefault="0045460E" w:rsidP="0045460E">
          <w:pPr>
            <w:pStyle w:val="8FC7464BDF824D14A35CA0A4427A612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A94BC10D054CDFA76970977116E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659EE-9160-48FD-8637-F3B454530E06}"/>
      </w:docPartPr>
      <w:docPartBody>
        <w:p w:rsidR="00970156" w:rsidRDefault="0045460E" w:rsidP="0045460E">
          <w:pPr>
            <w:pStyle w:val="F6A94BC10D054CDFA76970977116E8C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A9297E9665492987B28959925B0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E4CDA-0D62-45EC-837F-E05F5C153834}"/>
      </w:docPartPr>
      <w:docPartBody>
        <w:p w:rsidR="00970156" w:rsidRDefault="0045460E" w:rsidP="0045460E">
          <w:pPr>
            <w:pStyle w:val="C7A9297E9665492987B28959925B06C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9113C842984AFE810809D3E4B24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B6009-92C0-4DFA-B2DB-4F089602D8C9}"/>
      </w:docPartPr>
      <w:docPartBody>
        <w:p w:rsidR="00970156" w:rsidRDefault="0045460E" w:rsidP="0045460E">
          <w:pPr>
            <w:pStyle w:val="FD9113C842984AFE810809D3E4B24F9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B92BD90D8841ABAA70CF8F3A5DA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7B172-0FC8-4019-A2D5-CFC3F4561341}"/>
      </w:docPartPr>
      <w:docPartBody>
        <w:p w:rsidR="00970156" w:rsidRDefault="0045460E" w:rsidP="0045460E">
          <w:pPr>
            <w:pStyle w:val="F4B92BD90D8841ABAA70CF8F3A5DAB9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5640C850DB42128ECDE56A019E5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AEABC-709C-4598-9FC4-3B9854985CCD}"/>
      </w:docPartPr>
      <w:docPartBody>
        <w:p w:rsidR="00970156" w:rsidRDefault="0045460E" w:rsidP="0045460E">
          <w:pPr>
            <w:pStyle w:val="0B5640C850DB42128ECDE56A019E5BA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343CB3468C4313B06E77EC065D1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42CDB-92E7-466F-BB2F-95CFCD1D5200}"/>
      </w:docPartPr>
      <w:docPartBody>
        <w:p w:rsidR="00970156" w:rsidRDefault="0045460E" w:rsidP="0045460E">
          <w:pPr>
            <w:pStyle w:val="41343CB3468C4313B06E77EC065D1CC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7EB574320C4522B28C440E9E246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A494B-B851-4D29-8344-0F3A73E5D576}"/>
      </w:docPartPr>
      <w:docPartBody>
        <w:p w:rsidR="00970156" w:rsidRDefault="0045460E" w:rsidP="0045460E">
          <w:pPr>
            <w:pStyle w:val="4D7EB574320C4522B28C440E9E2465F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529C1BF91D490ABFB5176F997D1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18DEB-6E27-4A72-A9A3-DBA7E292BA1B}"/>
      </w:docPartPr>
      <w:docPartBody>
        <w:p w:rsidR="00970156" w:rsidRDefault="0045460E" w:rsidP="0045460E">
          <w:pPr>
            <w:pStyle w:val="17529C1BF91D490ABFB5176F997D1A5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2963E3845E428AB6E0F3FF7CDE9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66A0E-2668-4F5A-84B9-143482730FFF}"/>
      </w:docPartPr>
      <w:docPartBody>
        <w:p w:rsidR="00970156" w:rsidRDefault="0045460E" w:rsidP="0045460E">
          <w:pPr>
            <w:pStyle w:val="492963E3845E428AB6E0F3FF7CDE981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B1CBF9DF9444D89AAA2F74F18BB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B7A9-27D5-4F5B-B7E1-7016DBBCD014}"/>
      </w:docPartPr>
      <w:docPartBody>
        <w:p w:rsidR="00970156" w:rsidRDefault="0045460E" w:rsidP="0045460E">
          <w:pPr>
            <w:pStyle w:val="BAB1CBF9DF9444D89AAA2F74F18BB69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CF013C84344A9784F700776442E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0F65C-6720-4FDA-8446-DA7E9F49E7DD}"/>
      </w:docPartPr>
      <w:docPartBody>
        <w:p w:rsidR="00970156" w:rsidRDefault="0045460E" w:rsidP="0045460E">
          <w:pPr>
            <w:pStyle w:val="2CCF013C84344A9784F700776442E6C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B3CF56C0CB400B943CFFBEE4BCE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C0E5E-2419-48CE-B908-F5D7AC9D2707}"/>
      </w:docPartPr>
      <w:docPartBody>
        <w:p w:rsidR="00970156" w:rsidRDefault="0045460E" w:rsidP="0045460E">
          <w:pPr>
            <w:pStyle w:val="39B3CF56C0CB400B943CFFBEE4BCE46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D34F79E0FF4FC48E22878AFD796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E4049-D05E-45F2-B806-03DA481416B8}"/>
      </w:docPartPr>
      <w:docPartBody>
        <w:p w:rsidR="00970156" w:rsidRDefault="0045460E" w:rsidP="0045460E">
          <w:pPr>
            <w:pStyle w:val="6DD34F79E0FF4FC48E22878AFD796CF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F9FB23467B46BFB2C35AA3E13B5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BFB68-5452-4DD0-93C2-795EC7A4DBE9}"/>
      </w:docPartPr>
      <w:docPartBody>
        <w:p w:rsidR="00970156" w:rsidRDefault="0045460E" w:rsidP="0045460E">
          <w:pPr>
            <w:pStyle w:val="B6F9FB23467B46BFB2C35AA3E13B576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DE32C4CC1D46BCBBFF03A4C8A2E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9A79C-DF24-4879-92E8-4E1BDCD6B704}"/>
      </w:docPartPr>
      <w:docPartBody>
        <w:p w:rsidR="00970156" w:rsidRDefault="0045460E" w:rsidP="0045460E">
          <w:pPr>
            <w:pStyle w:val="D9DE32C4CC1D46BCBBFF03A4C8A2E56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3BEA4E3F0F4CCAB5E8BAAA7FE77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84A16-E76E-45A0-8AC8-636DF0DA33CA}"/>
      </w:docPartPr>
      <w:docPartBody>
        <w:p w:rsidR="00970156" w:rsidRDefault="0045460E" w:rsidP="0045460E">
          <w:pPr>
            <w:pStyle w:val="8F3BEA4E3F0F4CCAB5E8BAAA7FE77D6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CA785232FB4F568B84DAA839AF2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42796-930A-4BA2-B5E2-F40333D93E1C}"/>
      </w:docPartPr>
      <w:docPartBody>
        <w:p w:rsidR="00970156" w:rsidRDefault="0045460E" w:rsidP="0045460E">
          <w:pPr>
            <w:pStyle w:val="0DCA785232FB4F568B84DAA839AF2D7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DABCCF89ED47B1996D7D3574D92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1D8EF-04C1-4DCA-B467-870CA53CA670}"/>
      </w:docPartPr>
      <w:docPartBody>
        <w:p w:rsidR="00970156" w:rsidRDefault="0045460E" w:rsidP="0045460E">
          <w:pPr>
            <w:pStyle w:val="F0DABCCF89ED47B1996D7D3574D92FD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81A1FF9A324C1CAAC070F5984F7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25A76-C6F3-4772-9294-4757BFE33D8D}"/>
      </w:docPartPr>
      <w:docPartBody>
        <w:p w:rsidR="00970156" w:rsidRDefault="0045460E" w:rsidP="0045460E">
          <w:pPr>
            <w:pStyle w:val="8E81A1FF9A324C1CAAC070F5984F7D9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AC031F75A14438878979EB69BE9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6D267-C66D-43F1-86E4-7BB32F4818E3}"/>
      </w:docPartPr>
      <w:docPartBody>
        <w:p w:rsidR="00970156" w:rsidRDefault="0045460E" w:rsidP="0045460E">
          <w:pPr>
            <w:pStyle w:val="08AC031F75A14438878979EB69BE91A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CFCCC247FE4D4BB25B34ECF4FED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85921-3F2F-44E6-8967-1F9CBA030186}"/>
      </w:docPartPr>
      <w:docPartBody>
        <w:p w:rsidR="00970156" w:rsidRDefault="0045460E" w:rsidP="0045460E">
          <w:pPr>
            <w:pStyle w:val="33CFCCC247FE4D4BB25B34ECF4FED5B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1C0EECC5C649FFBB28D99802B22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8C8E7-FBE5-4CFF-ACAA-207FA7C2FB2E}"/>
      </w:docPartPr>
      <w:docPartBody>
        <w:p w:rsidR="00970156" w:rsidRDefault="0045460E" w:rsidP="0045460E">
          <w:pPr>
            <w:pStyle w:val="341C0EECC5C649FFBB28D99802B22BC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95D29148964639BB46BFF428FE9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B93F2-5DF4-4070-A71F-EE24E95FF6F3}"/>
      </w:docPartPr>
      <w:docPartBody>
        <w:p w:rsidR="00970156" w:rsidRDefault="0045460E" w:rsidP="0045460E">
          <w:pPr>
            <w:pStyle w:val="8195D29148964639BB46BFF428FE9A9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4B505A5EA942819BD396F664D61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75757-FA4C-4BC5-8C38-FE0891ECA438}"/>
      </w:docPartPr>
      <w:docPartBody>
        <w:p w:rsidR="00970156" w:rsidRDefault="0045460E" w:rsidP="0045460E">
          <w:pPr>
            <w:pStyle w:val="964B505A5EA942819BD396F664D6196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F005BBD2B248EF8DC61F31A8071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A5200-8B6D-41CF-8E3B-44E815D7064D}"/>
      </w:docPartPr>
      <w:docPartBody>
        <w:p w:rsidR="00970156" w:rsidRDefault="0045460E" w:rsidP="0045460E">
          <w:pPr>
            <w:pStyle w:val="3AF005BBD2B248EF8DC61F31A80718E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75A4E0A2B3411C9D454D428E0A8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DF87D-E5FD-40C0-B5AB-3B3C90E37464}"/>
      </w:docPartPr>
      <w:docPartBody>
        <w:p w:rsidR="00970156" w:rsidRDefault="0045460E" w:rsidP="0045460E">
          <w:pPr>
            <w:pStyle w:val="1C75A4E0A2B3411C9D454D428E0A88F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5F7F1FCFC64E7FBE572795A78C3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47D2D-CEE0-48B5-9443-09899A231FF1}"/>
      </w:docPartPr>
      <w:docPartBody>
        <w:p w:rsidR="00950EAA" w:rsidRDefault="00970156" w:rsidP="00970156">
          <w:pPr>
            <w:pStyle w:val="385F7F1FCFC64E7FBE572795A78C390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5E3B55CF7F46BFA6126B8F4FB30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36DAC-2DFC-40B1-81E2-3A8237A6A14E}"/>
      </w:docPartPr>
      <w:docPartBody>
        <w:p w:rsidR="007B02B2" w:rsidRDefault="00950EAA" w:rsidP="00950EAA">
          <w:pPr>
            <w:pStyle w:val="845E3B55CF7F46BFA6126B8F4FB30D4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CAD761327944428C54346322CC1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D2B5E-0C5F-41E4-A62C-5E55AB7AFE72}"/>
      </w:docPartPr>
      <w:docPartBody>
        <w:p w:rsidR="007B02B2" w:rsidRDefault="00950EAA" w:rsidP="00950EAA">
          <w:pPr>
            <w:pStyle w:val="57CAD761327944428C54346322CC1BC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A4E12CEF254DCDBBCC76A13D33B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D2942-6B9F-447D-B7F9-2C2804D9D469}"/>
      </w:docPartPr>
      <w:docPartBody>
        <w:p w:rsidR="00AE597C" w:rsidRDefault="007B02B2" w:rsidP="007B02B2">
          <w:pPr>
            <w:pStyle w:val="28A4E12CEF254DCDBBCC76A13D33B91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16B5BB24014AC0A67CCDE7EE212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0FD6C-DFCA-4D32-9CE6-925242A12686}"/>
      </w:docPartPr>
      <w:docPartBody>
        <w:p w:rsidR="00AE597C" w:rsidRDefault="007B02B2" w:rsidP="007B02B2">
          <w:pPr>
            <w:pStyle w:val="3016B5BB24014AC0A67CCDE7EE2121D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20C296A9AD401BB8BD78904D6CE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3555D-04D4-4D1E-A6F9-877DD7260BFF}"/>
      </w:docPartPr>
      <w:docPartBody>
        <w:p w:rsidR="00AE597C" w:rsidRDefault="007B02B2" w:rsidP="007B02B2">
          <w:pPr>
            <w:pStyle w:val="7B20C296A9AD401BB8BD78904D6CEF4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EF46F4396B4B658579FAA608CD7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637E2-E1BB-4681-AB88-1AC5EF2BC55C}"/>
      </w:docPartPr>
      <w:docPartBody>
        <w:p w:rsidR="00AE597C" w:rsidRDefault="007B02B2" w:rsidP="007B02B2">
          <w:pPr>
            <w:pStyle w:val="FAEF46F4396B4B658579FAA608CD7DF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8A1FEB0CF54175BABB26ED37B05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70E22-8407-40B0-8EF3-779D092A6E67}"/>
      </w:docPartPr>
      <w:docPartBody>
        <w:p w:rsidR="00AE597C" w:rsidRDefault="007B02B2" w:rsidP="007B02B2">
          <w:pPr>
            <w:pStyle w:val="D18A1FEB0CF54175BABB26ED37B05F8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94A1EFA2E2450C928B7A7A9B134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80D2C-1897-42FA-915C-E16106D961F9}"/>
      </w:docPartPr>
      <w:docPartBody>
        <w:p w:rsidR="00AE597C" w:rsidRDefault="007B02B2" w:rsidP="007B02B2">
          <w:pPr>
            <w:pStyle w:val="4B94A1EFA2E2450C928B7A7A9B1346D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0E1FB6C0544211B4EB620BE3C4E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EE0E3-CC0B-4F33-9477-E5425F516ECD}"/>
      </w:docPartPr>
      <w:docPartBody>
        <w:p w:rsidR="00AE597C" w:rsidRDefault="007B02B2" w:rsidP="007B02B2">
          <w:pPr>
            <w:pStyle w:val="C30E1FB6C0544211B4EB620BE3C4EF1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4E268C02CD4411A32CA19DE904A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19266-C5CE-45F9-8DAE-72BE425D6771}"/>
      </w:docPartPr>
      <w:docPartBody>
        <w:p w:rsidR="00AE597C" w:rsidRDefault="007B02B2" w:rsidP="007B02B2">
          <w:pPr>
            <w:pStyle w:val="4F4E268C02CD4411A32CA19DE904A64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EBD3C4B6EC490EAA169F966F815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9716E-E7C7-4BBC-8373-CD146D318190}"/>
      </w:docPartPr>
      <w:docPartBody>
        <w:p w:rsidR="00AE597C" w:rsidRDefault="007B02B2" w:rsidP="007B02B2">
          <w:pPr>
            <w:pStyle w:val="3AEBD3C4B6EC490EAA169F966F815C7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37F2C4015442C498051909BC1D1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CC0E4-5B25-44E7-A2F8-D5820241F8DB}"/>
      </w:docPartPr>
      <w:docPartBody>
        <w:p w:rsidR="00AE597C" w:rsidRDefault="007B02B2" w:rsidP="007B02B2">
          <w:pPr>
            <w:pStyle w:val="3B37F2C4015442C498051909BC1D170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B99F0123464B36AC57632623E48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C2C7B-FE39-47CD-8D6A-EF4DC973DDAB}"/>
      </w:docPartPr>
      <w:docPartBody>
        <w:p w:rsidR="00AE597C" w:rsidRDefault="007B02B2" w:rsidP="007B02B2">
          <w:pPr>
            <w:pStyle w:val="43B99F0123464B36AC57632623E487A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ED9F07087A43F8BA53FE0EAB165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1E3B7-0B6F-4B59-A4B9-F937FCEC07C5}"/>
      </w:docPartPr>
      <w:docPartBody>
        <w:p w:rsidR="00AE597C" w:rsidRDefault="007B02B2" w:rsidP="007B02B2">
          <w:pPr>
            <w:pStyle w:val="5BED9F07087A43F8BA53FE0EAB1650F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9F85AB8A3640709C91458DCC7AC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047E1-012E-4F5F-825F-E722006898B6}"/>
      </w:docPartPr>
      <w:docPartBody>
        <w:p w:rsidR="00AE597C" w:rsidRDefault="007B02B2" w:rsidP="007B02B2">
          <w:pPr>
            <w:pStyle w:val="179F85AB8A3640709C91458DCC7ACA0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A183572C3C42C5AB98C65EFE1BC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595E8-1867-4511-9944-6FCE1B4B19D8}"/>
      </w:docPartPr>
      <w:docPartBody>
        <w:p w:rsidR="00AE597C" w:rsidRDefault="007B02B2" w:rsidP="007B02B2">
          <w:pPr>
            <w:pStyle w:val="ECA183572C3C42C5AB98C65EFE1BC24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0AF10D88DA431B967A22767C76A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1CB6B-84DA-4AF5-A39E-A274B43786B5}"/>
      </w:docPartPr>
      <w:docPartBody>
        <w:p w:rsidR="00AE597C" w:rsidRDefault="007B02B2" w:rsidP="007B02B2">
          <w:pPr>
            <w:pStyle w:val="170AF10D88DA431B967A22767C76A72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660C4B0A0741069590B2D19E287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DC457-ADA1-44FD-A7DB-11B72A45ECF2}"/>
      </w:docPartPr>
      <w:docPartBody>
        <w:p w:rsidR="00AE597C" w:rsidRDefault="007B02B2" w:rsidP="007B02B2">
          <w:pPr>
            <w:pStyle w:val="1F660C4B0A0741069590B2D19E287F6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646207317349B1BC2755BED5F84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5CC84-BB9E-4CF9-B8E5-1DCCC04B221B}"/>
      </w:docPartPr>
      <w:docPartBody>
        <w:p w:rsidR="00AE597C" w:rsidRDefault="007B02B2" w:rsidP="007B02B2">
          <w:pPr>
            <w:pStyle w:val="7C646207317349B1BC2755BED5F84B5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3FA98A417C4FC9B2E276F68DDA8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678B5-B76F-475E-ACFA-D5F94FB09FCC}"/>
      </w:docPartPr>
      <w:docPartBody>
        <w:p w:rsidR="00AE597C" w:rsidRDefault="007B02B2" w:rsidP="007B02B2">
          <w:pPr>
            <w:pStyle w:val="EA3FA98A417C4FC9B2E276F68DDA8E3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DEBA2A83B1424A91ADB6CF3E3EE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E22C1-67EF-4A7C-96F3-6B7F19B25EAA}"/>
      </w:docPartPr>
      <w:docPartBody>
        <w:p w:rsidR="00AE597C" w:rsidRDefault="007B02B2" w:rsidP="007B02B2">
          <w:pPr>
            <w:pStyle w:val="FDDEBA2A83B1424A91ADB6CF3E3EE56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D360460F6149C18B430F445112E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54218-BCF3-41CC-9658-9CD21822D80A}"/>
      </w:docPartPr>
      <w:docPartBody>
        <w:p w:rsidR="00AE597C" w:rsidRDefault="007B02B2" w:rsidP="007B02B2">
          <w:pPr>
            <w:pStyle w:val="16D360460F6149C18B430F445112E1D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78E0F04AE54D44963D228AFAFB2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302C5-C08A-40AA-84C5-C78E521A988F}"/>
      </w:docPartPr>
      <w:docPartBody>
        <w:p w:rsidR="00AE597C" w:rsidRDefault="007B02B2" w:rsidP="007B02B2">
          <w:pPr>
            <w:pStyle w:val="AC78E0F04AE54D44963D228AFAFB205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8A30363FEA4F8DAF50ADEB9549B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D5467-CB9C-46AA-9FF7-9EB627C9C285}"/>
      </w:docPartPr>
      <w:docPartBody>
        <w:p w:rsidR="00AE597C" w:rsidRDefault="007B02B2" w:rsidP="007B02B2">
          <w:pPr>
            <w:pStyle w:val="538A30363FEA4F8DAF50ADEB9549B06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BA5E69073241AE8DCA5DCB8121F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B45A4-5263-438E-8F9F-21A8CC142575}"/>
      </w:docPartPr>
      <w:docPartBody>
        <w:p w:rsidR="00AE597C" w:rsidRDefault="007B02B2" w:rsidP="007B02B2">
          <w:pPr>
            <w:pStyle w:val="7EBA5E69073241AE8DCA5DCB8121F84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10AE9757DB4A5EAED9FBB39BE38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CBD5C-FEA9-4597-92B3-1E6AF468788D}"/>
      </w:docPartPr>
      <w:docPartBody>
        <w:p w:rsidR="00AE597C" w:rsidRDefault="007B02B2" w:rsidP="007B02B2">
          <w:pPr>
            <w:pStyle w:val="3310AE9757DB4A5EAED9FBB39BE3888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235EAD336B4C7499D2467CA8B49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8F1B2-08EB-4D11-9668-4A02F7D4513B}"/>
      </w:docPartPr>
      <w:docPartBody>
        <w:p w:rsidR="00AE597C" w:rsidRDefault="007B02B2" w:rsidP="007B02B2">
          <w:pPr>
            <w:pStyle w:val="03235EAD336B4C7499D2467CA8B498F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6C8B655269475C979604E9F0ABE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CABBA-3BD6-45D9-86C3-294B1CE81DA9}"/>
      </w:docPartPr>
      <w:docPartBody>
        <w:p w:rsidR="00AE597C" w:rsidRDefault="007B02B2" w:rsidP="007B02B2">
          <w:pPr>
            <w:pStyle w:val="756C8B655269475C979604E9F0ABEFC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7284F1C3814CBFB4D2265C8AA18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53EE5-23C2-464D-9634-054BF9FFF8CF}"/>
      </w:docPartPr>
      <w:docPartBody>
        <w:p w:rsidR="00AE597C" w:rsidRDefault="007B02B2" w:rsidP="007B02B2">
          <w:pPr>
            <w:pStyle w:val="027284F1C3814CBFB4D2265C8AA18BF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FA736375CA4926A43A0066B244E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0FBBE-1FED-4E92-8A26-E35CFFE0FDC4}"/>
      </w:docPartPr>
      <w:docPartBody>
        <w:p w:rsidR="00AE597C" w:rsidRDefault="007B02B2" w:rsidP="007B02B2">
          <w:pPr>
            <w:pStyle w:val="22FA736375CA4926A43A0066B244E46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4172DF296C479FB8AD5D4075823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19DCE-D9A7-4A13-BEA8-E354AFC776EA}"/>
      </w:docPartPr>
      <w:docPartBody>
        <w:p w:rsidR="00AE597C" w:rsidRDefault="007B02B2" w:rsidP="007B02B2">
          <w:pPr>
            <w:pStyle w:val="3D4172DF296C479FB8AD5D40758230A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75908BEA64DDF97F3900E0E36E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EB6A9-9304-4D9B-8984-95ED8ED2C660}"/>
      </w:docPartPr>
      <w:docPartBody>
        <w:p w:rsidR="00AE597C" w:rsidRDefault="007B02B2" w:rsidP="007B02B2">
          <w:pPr>
            <w:pStyle w:val="FD375908BEA64DDF97F3900E0E36E6A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491543FE74487F82635D320A4D2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42399-B2B2-4B37-8525-4F3FEF013925}"/>
      </w:docPartPr>
      <w:docPartBody>
        <w:p w:rsidR="00AE597C" w:rsidRDefault="007B02B2" w:rsidP="007B02B2">
          <w:pPr>
            <w:pStyle w:val="7A491543FE74487F82635D320A4D2BF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DBA829B0C64239B90A9F026AA11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07B9F-683C-429C-B775-A22CD62E25EC}"/>
      </w:docPartPr>
      <w:docPartBody>
        <w:p w:rsidR="00AE597C" w:rsidRDefault="007B02B2" w:rsidP="007B02B2">
          <w:pPr>
            <w:pStyle w:val="E5DBA829B0C64239B90A9F026AA112D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7203B2B10347F384E9E382C4482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4B3FA-93FB-4204-BEBA-9049D12BFA9C}"/>
      </w:docPartPr>
      <w:docPartBody>
        <w:p w:rsidR="00AE597C" w:rsidRDefault="007B02B2" w:rsidP="007B02B2">
          <w:pPr>
            <w:pStyle w:val="877203B2B10347F384E9E382C448298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FD5DFC5F7D46828DF125D3C2ACC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604EE-2B02-4123-8342-B5AB06CB88A1}"/>
      </w:docPartPr>
      <w:docPartBody>
        <w:p w:rsidR="00AE597C" w:rsidRDefault="007B02B2" w:rsidP="007B02B2">
          <w:pPr>
            <w:pStyle w:val="A9FD5DFC5F7D46828DF125D3C2ACC35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ED8F1755F348D3884CDFCB7EC00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C98B6-B758-49A0-80FA-37038BABA5E2}"/>
      </w:docPartPr>
      <w:docPartBody>
        <w:p w:rsidR="00AE597C" w:rsidRDefault="007B02B2" w:rsidP="007B02B2">
          <w:pPr>
            <w:pStyle w:val="46ED8F1755F348D3884CDFCB7EC004E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7B01DC8A404D28AAA6BDA6B5F4C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53B61-8FAF-4EB6-8CEA-097A23C1EAC9}"/>
      </w:docPartPr>
      <w:docPartBody>
        <w:p w:rsidR="00AE597C" w:rsidRDefault="007B02B2" w:rsidP="007B02B2">
          <w:pPr>
            <w:pStyle w:val="BE7B01DC8A404D28AAA6BDA6B5F4C0B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EC1F969E9E45F98CB80A083710B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063C3-2BE9-49A5-8908-C74A9FC34EA1}"/>
      </w:docPartPr>
      <w:docPartBody>
        <w:p w:rsidR="00AE597C" w:rsidRDefault="007B02B2" w:rsidP="007B02B2">
          <w:pPr>
            <w:pStyle w:val="3BEC1F969E9E45F98CB80A083710BE2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15D1BD33044954850AE2D43B7D4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FA0CF-33BB-4F93-8563-14BDE2175FDC}"/>
      </w:docPartPr>
      <w:docPartBody>
        <w:p w:rsidR="00AE597C" w:rsidRDefault="007B02B2" w:rsidP="007B02B2">
          <w:pPr>
            <w:pStyle w:val="0615D1BD33044954850AE2D43B7D4EA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7F77A05E694319A92EF228BF313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8643F-0957-4842-A806-728062C5805B}"/>
      </w:docPartPr>
      <w:docPartBody>
        <w:p w:rsidR="00AE597C" w:rsidRDefault="007B02B2" w:rsidP="007B02B2">
          <w:pPr>
            <w:pStyle w:val="927F77A05E694319A92EF228BF31301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3647FBDADC4045AA6BFEDDED493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CE05A-9BC5-400F-8AEF-F89BC6A67C83}"/>
      </w:docPartPr>
      <w:docPartBody>
        <w:p w:rsidR="00AE597C" w:rsidRDefault="007B02B2" w:rsidP="007B02B2">
          <w:pPr>
            <w:pStyle w:val="053647FBDADC4045AA6BFEDDED49357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7983357D4244B688F0B5F8D6114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2B270-6C6F-4BA5-A0DD-45F92E62AF9A}"/>
      </w:docPartPr>
      <w:docPartBody>
        <w:p w:rsidR="00AE597C" w:rsidRDefault="007B02B2" w:rsidP="007B02B2">
          <w:pPr>
            <w:pStyle w:val="F77983357D4244B688F0B5F8D611418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7232C7B77340F0A6B541983BA90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F890A-C2D6-4C59-85DA-951D88C87156}"/>
      </w:docPartPr>
      <w:docPartBody>
        <w:p w:rsidR="00AE597C" w:rsidRDefault="007B02B2" w:rsidP="007B02B2">
          <w:pPr>
            <w:pStyle w:val="407232C7B77340F0A6B541983BA90C5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D4F1693D6642D88137D3CB009F9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79070-2CA7-4DFE-95BB-436A6CBB82F1}"/>
      </w:docPartPr>
      <w:docPartBody>
        <w:p w:rsidR="00AE597C" w:rsidRDefault="007B02B2" w:rsidP="007B02B2">
          <w:pPr>
            <w:pStyle w:val="33D4F1693D6642D88137D3CB009F98C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140D95694B4A308258F4CB9382D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BAF26-C482-4C95-A015-1FF7F5F16B14}"/>
      </w:docPartPr>
      <w:docPartBody>
        <w:p w:rsidR="00AE597C" w:rsidRDefault="007B02B2" w:rsidP="007B02B2">
          <w:pPr>
            <w:pStyle w:val="67140D95694B4A308258F4CB9382D9B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6C801735394829AB50B3A29EA0C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EDA82-1F3C-46DB-B3E9-A006187DC120}"/>
      </w:docPartPr>
      <w:docPartBody>
        <w:p w:rsidR="00AE597C" w:rsidRDefault="007B02B2" w:rsidP="007B02B2">
          <w:pPr>
            <w:pStyle w:val="5B6C801735394829AB50B3A29EA0CDC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7808A4E1CE4D6097A78284E7757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9D08B-5C97-41E2-AF24-3FB5E520DBE2}"/>
      </w:docPartPr>
      <w:docPartBody>
        <w:p w:rsidR="00AE597C" w:rsidRDefault="007B02B2" w:rsidP="007B02B2">
          <w:pPr>
            <w:pStyle w:val="E47808A4E1CE4D6097A78284E7757CD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B4E18035E844C79CCC3488182E4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B1F8E-ADE0-4084-9200-74977DD4DC96}"/>
      </w:docPartPr>
      <w:docPartBody>
        <w:p w:rsidR="00AE597C" w:rsidRDefault="007B02B2" w:rsidP="007B02B2">
          <w:pPr>
            <w:pStyle w:val="8FB4E18035E844C79CCC3488182E4FD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5F946CA4BA470EBA8AC4701969B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58ED6-5237-46E1-AC09-FD7A996E6C4B}"/>
      </w:docPartPr>
      <w:docPartBody>
        <w:p w:rsidR="00AE597C" w:rsidRDefault="007B02B2" w:rsidP="007B02B2">
          <w:pPr>
            <w:pStyle w:val="BF5F946CA4BA470EBA8AC4701969B45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AD1FF5F56A409193E2AE4545C84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00E4C-06BC-445F-93B4-F57D5689C05D}"/>
      </w:docPartPr>
      <w:docPartBody>
        <w:p w:rsidR="00AE597C" w:rsidRDefault="007B02B2" w:rsidP="007B02B2">
          <w:pPr>
            <w:pStyle w:val="FCAD1FF5F56A409193E2AE4545C8455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5F09555EC842B595C5CDE765921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86DF-BC84-458B-9EEE-A105F46D8678}"/>
      </w:docPartPr>
      <w:docPartBody>
        <w:p w:rsidR="00AE597C" w:rsidRDefault="007B02B2" w:rsidP="007B02B2">
          <w:pPr>
            <w:pStyle w:val="475F09555EC842B595C5CDE7659212B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95ADAD62F541C2A830D4176A944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0636B-4330-4495-BECE-85E90943F2D5}"/>
      </w:docPartPr>
      <w:docPartBody>
        <w:p w:rsidR="00AE597C" w:rsidRDefault="007B02B2" w:rsidP="007B02B2">
          <w:pPr>
            <w:pStyle w:val="9095ADAD62F541C2A830D4176A9442E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A0FF12627843DA889255C305156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23780-387E-4EE3-8429-FE0A0C98173E}"/>
      </w:docPartPr>
      <w:docPartBody>
        <w:p w:rsidR="00AE597C" w:rsidRDefault="007B02B2" w:rsidP="007B02B2">
          <w:pPr>
            <w:pStyle w:val="E4A0FF12627843DA889255C30515654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DE87F613E64EA3821370B024C1C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33FF6-A3E0-4B9A-B749-249BE7B207FB}"/>
      </w:docPartPr>
      <w:docPartBody>
        <w:p w:rsidR="00AE597C" w:rsidRDefault="007B02B2" w:rsidP="007B02B2">
          <w:pPr>
            <w:pStyle w:val="70DE87F613E64EA3821370B024C1C0A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A82FBAA70D4EC6B48F5AA637E11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885DC-B36C-4197-B7A0-8CDCF70899C7}"/>
      </w:docPartPr>
      <w:docPartBody>
        <w:p w:rsidR="00AE597C" w:rsidRDefault="007B02B2" w:rsidP="007B02B2">
          <w:pPr>
            <w:pStyle w:val="98A82FBAA70D4EC6B48F5AA637E1117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B2B89B02AF47ECB70DC578E6635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8C567-AD8B-4850-89B1-9A141AB5544F}"/>
      </w:docPartPr>
      <w:docPartBody>
        <w:p w:rsidR="00AE597C" w:rsidRDefault="007B02B2" w:rsidP="007B02B2">
          <w:pPr>
            <w:pStyle w:val="68B2B89B02AF47ECB70DC578E6635239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14"/>
    <w:rsid w:val="00144714"/>
    <w:rsid w:val="001F05CD"/>
    <w:rsid w:val="00393DBD"/>
    <w:rsid w:val="003B50ED"/>
    <w:rsid w:val="004154F0"/>
    <w:rsid w:val="0045460E"/>
    <w:rsid w:val="005235E1"/>
    <w:rsid w:val="00525759"/>
    <w:rsid w:val="005879CB"/>
    <w:rsid w:val="0064328A"/>
    <w:rsid w:val="006D7B5E"/>
    <w:rsid w:val="00770CFB"/>
    <w:rsid w:val="007B02B2"/>
    <w:rsid w:val="007B044C"/>
    <w:rsid w:val="00874318"/>
    <w:rsid w:val="008C3688"/>
    <w:rsid w:val="00923AB6"/>
    <w:rsid w:val="00950EAA"/>
    <w:rsid w:val="00970156"/>
    <w:rsid w:val="00991052"/>
    <w:rsid w:val="00A24F90"/>
    <w:rsid w:val="00AE597C"/>
    <w:rsid w:val="00B71B98"/>
    <w:rsid w:val="00B87E7E"/>
    <w:rsid w:val="00CE5E82"/>
    <w:rsid w:val="00D33161"/>
    <w:rsid w:val="00D7205B"/>
    <w:rsid w:val="00DB383C"/>
    <w:rsid w:val="00DB6C19"/>
    <w:rsid w:val="00E62F06"/>
    <w:rsid w:val="00E97985"/>
    <w:rsid w:val="00F15E9E"/>
    <w:rsid w:val="00F36BAB"/>
    <w:rsid w:val="00F8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02B2"/>
  </w:style>
  <w:style w:type="paragraph" w:customStyle="1" w:styleId="EAA4CB9A7EA74CB0962B9C3BE82BCFCA">
    <w:name w:val="EAA4CB9A7EA74CB0962B9C3BE82BCFCA"/>
    <w:rsid w:val="00144714"/>
  </w:style>
  <w:style w:type="paragraph" w:customStyle="1" w:styleId="05B6264188884BD8822A92072340A675">
    <w:name w:val="05B6264188884BD8822A92072340A675"/>
    <w:rsid w:val="00144714"/>
  </w:style>
  <w:style w:type="paragraph" w:customStyle="1" w:styleId="7AADA739BE314D8C8F7FC5797DFFEB3D">
    <w:name w:val="7AADA739BE314D8C8F7FC5797DFFEB3D"/>
    <w:rsid w:val="00144714"/>
  </w:style>
  <w:style w:type="paragraph" w:customStyle="1" w:styleId="CC99055CC7D641A089EC112E4F4F79D2">
    <w:name w:val="CC99055CC7D641A089EC112E4F4F79D2"/>
    <w:rsid w:val="00144714"/>
  </w:style>
  <w:style w:type="paragraph" w:customStyle="1" w:styleId="E09675C5E751484F9680D1F9C5ECE4FE">
    <w:name w:val="E09675C5E751484F9680D1F9C5ECE4FE"/>
    <w:rsid w:val="00144714"/>
  </w:style>
  <w:style w:type="paragraph" w:customStyle="1" w:styleId="B16266F0FB3547DE907B8582C93975A1">
    <w:name w:val="B16266F0FB3547DE907B8582C93975A1"/>
    <w:rsid w:val="00144714"/>
  </w:style>
  <w:style w:type="paragraph" w:customStyle="1" w:styleId="8C2C1A83A546487DA74D8DF330ED8339">
    <w:name w:val="8C2C1A83A546487DA74D8DF330ED8339"/>
    <w:rsid w:val="00144714"/>
  </w:style>
  <w:style w:type="paragraph" w:customStyle="1" w:styleId="3FC8BB3CF5B84D20BE622C6C4861D7B3">
    <w:name w:val="3FC8BB3CF5B84D20BE622C6C4861D7B3"/>
    <w:rsid w:val="00144714"/>
  </w:style>
  <w:style w:type="paragraph" w:customStyle="1" w:styleId="965F8F8A545D46A19C2ED65BE8E31A8F">
    <w:name w:val="965F8F8A545D46A19C2ED65BE8E31A8F"/>
    <w:rsid w:val="00144714"/>
  </w:style>
  <w:style w:type="paragraph" w:customStyle="1" w:styleId="95AE27BACBBF4B02A0543137C23DA007">
    <w:name w:val="95AE27BACBBF4B02A0543137C23DA007"/>
    <w:rsid w:val="00144714"/>
  </w:style>
  <w:style w:type="paragraph" w:customStyle="1" w:styleId="03AB7A341F6A46D7827564A36669CB34">
    <w:name w:val="03AB7A341F6A46D7827564A36669CB34"/>
    <w:rsid w:val="00D33161"/>
  </w:style>
  <w:style w:type="paragraph" w:customStyle="1" w:styleId="6397BD92EE2F4C5BB528938C7FD7F1E0">
    <w:name w:val="6397BD92EE2F4C5BB528938C7FD7F1E0"/>
    <w:rsid w:val="00923AB6"/>
    <w:rPr>
      <w:kern w:val="2"/>
      <w14:ligatures w14:val="standardContextual"/>
    </w:rPr>
  </w:style>
  <w:style w:type="paragraph" w:customStyle="1" w:styleId="50B755F91177471FBFE8666042284231">
    <w:name w:val="50B755F91177471FBFE8666042284231"/>
    <w:rsid w:val="00CE5E82"/>
    <w:rPr>
      <w:kern w:val="2"/>
      <w14:ligatures w14:val="standardContextual"/>
    </w:rPr>
  </w:style>
  <w:style w:type="paragraph" w:customStyle="1" w:styleId="F895DC28639F475BA405042AB2CF793B">
    <w:name w:val="F895DC28639F475BA405042AB2CF793B"/>
    <w:rsid w:val="00CE5E82"/>
    <w:rPr>
      <w:kern w:val="2"/>
      <w14:ligatures w14:val="standardContextual"/>
    </w:rPr>
  </w:style>
  <w:style w:type="paragraph" w:customStyle="1" w:styleId="47B9A20F78E44351A30787E69AE8A0FD">
    <w:name w:val="47B9A20F78E44351A30787E69AE8A0FD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3FE80F53346898A22C320012BBE18">
    <w:name w:val="B7E3FE80F53346898A22C320012BBE18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4F81ED5A244E72BE74630AB50533BE">
    <w:name w:val="834F81ED5A244E72BE74630AB50533BE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F33C36CAB41A7960834998A152163">
    <w:name w:val="924F33C36CAB41A7960834998A152163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698FA9B1945889C30315EE8F1939D">
    <w:name w:val="BEC698FA9B1945889C30315EE8F1939D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97732FB08543638CB514E8BAE60BB2">
    <w:name w:val="5A97732FB08543638CB514E8BAE60BB2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2C4276813F465EAA538D2782CE4527">
    <w:name w:val="C42C4276813F465EAA538D2782CE4527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698DBCEE948D083F24542608547A0">
    <w:name w:val="DE2698DBCEE948D083F24542608547A0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A6A0261F34571B852FF3F01106A99">
    <w:name w:val="209A6A0261F34571B852FF3F01106A99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7464BDF824D14A35CA0A4427A6124">
    <w:name w:val="8FC7464BDF824D14A35CA0A4427A6124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94BC10D054CDFA76970977116E8CF">
    <w:name w:val="F6A94BC10D054CDFA76970977116E8CF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9297E9665492987B28959925B06C9">
    <w:name w:val="C7A9297E9665492987B28959925B06C9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113C842984AFE810809D3E4B24F95">
    <w:name w:val="FD9113C842984AFE810809D3E4B24F95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92BD90D8841ABAA70CF8F3A5DAB90">
    <w:name w:val="F4B92BD90D8841ABAA70CF8F3A5DAB90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5640C850DB42128ECDE56A019E5BAB">
    <w:name w:val="0B5640C850DB42128ECDE56A019E5BAB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43CB3468C4313B06E77EC065D1CCC">
    <w:name w:val="41343CB3468C4313B06E77EC065D1CCC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EB574320C4522B28C440E9E2465F9">
    <w:name w:val="4D7EB574320C4522B28C440E9E2465F9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29C1BF91D490ABFB5176F997D1A5C">
    <w:name w:val="17529C1BF91D490ABFB5176F997D1A5C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963E3845E428AB6E0F3FF7CDE981E">
    <w:name w:val="492963E3845E428AB6E0F3FF7CDE981E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1CBF9DF9444D89AAA2F74F18BB69A">
    <w:name w:val="BAB1CBF9DF9444D89AAA2F74F18BB69A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F013C84344A9784F700776442E6CA">
    <w:name w:val="2CCF013C84344A9784F700776442E6CA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3CF56C0CB400B943CFFBEE4BCE467">
    <w:name w:val="39B3CF56C0CB400B943CFFBEE4BCE467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34F79E0FF4FC48E22878AFD796CF9">
    <w:name w:val="6DD34F79E0FF4FC48E22878AFD796CF9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9FB23467B46BFB2C35AA3E13B576E">
    <w:name w:val="B6F9FB23467B46BFB2C35AA3E13B576E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E32C4CC1D46BCBBFF03A4C8A2E568">
    <w:name w:val="D9DE32C4CC1D46BCBBFF03A4C8A2E568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BEA4E3F0F4CCAB5E8BAAA7FE77D64">
    <w:name w:val="8F3BEA4E3F0F4CCAB5E8BAAA7FE77D64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A785232FB4F568B84DAA839AF2D7D">
    <w:name w:val="0DCA785232FB4F568B84DAA839AF2D7D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ABCCF89ED47B1996D7D3574D92FD6">
    <w:name w:val="F0DABCCF89ED47B1996D7D3574D92FD6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1A1FF9A324C1CAAC070F5984F7D95">
    <w:name w:val="8E81A1FF9A324C1CAAC070F5984F7D95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AC031F75A14438878979EB69BE91AF">
    <w:name w:val="08AC031F75A14438878979EB69BE91AF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CFCCC247FE4D4BB25B34ECF4FED5B7">
    <w:name w:val="33CFCCC247FE4D4BB25B34ECF4FED5B7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1C0EECC5C649FFBB28D99802B22BC8">
    <w:name w:val="341C0EECC5C649FFBB28D99802B22BC8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5D29148964639BB46BFF428FE9A95">
    <w:name w:val="8195D29148964639BB46BFF428FE9A95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B505A5EA942819BD396F664D61965">
    <w:name w:val="964B505A5EA942819BD396F664D61965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003234BD8D4D92A0C54EA10524D15C">
    <w:name w:val="FF003234BD8D4D92A0C54EA10524D15C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005BBD2B248EF8DC61F31A80718E3">
    <w:name w:val="3AF005BBD2B248EF8DC61F31A80718E3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5A4E0A2B3411C9D454D428E0A88F5">
    <w:name w:val="1C75A4E0A2B3411C9D454D428E0A88F5"/>
    <w:rsid w:val="004546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F7F1FCFC64E7FBE572795A78C3909">
    <w:name w:val="385F7F1FCFC64E7FBE572795A78C3909"/>
    <w:rsid w:val="009701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E3B55CF7F46BFA6126B8F4FB30D4C">
    <w:name w:val="845E3B55CF7F46BFA6126B8F4FB30D4C"/>
    <w:rsid w:val="00950E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CAD761327944428C54346322CC1BCA">
    <w:name w:val="57CAD761327944428C54346322CC1BCA"/>
    <w:rsid w:val="00950E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4E12CEF254DCDBBCC76A13D33B91F">
    <w:name w:val="28A4E12CEF254DCDBBCC76A13D33B91F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6B5BB24014AC0A67CCDE7EE2121D9">
    <w:name w:val="3016B5BB24014AC0A67CCDE7EE2121D9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20C296A9AD401BB8BD78904D6CEF42">
    <w:name w:val="7B20C296A9AD401BB8BD78904D6CEF42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F46F4396B4B658579FAA608CD7DF9">
    <w:name w:val="FAEF46F4396B4B658579FAA608CD7DF9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A1FEB0CF54175BABB26ED37B05F88">
    <w:name w:val="D18A1FEB0CF54175BABB26ED37B05F88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4A1EFA2E2450C928B7A7A9B1346DC">
    <w:name w:val="4B94A1EFA2E2450C928B7A7A9B1346DC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E1FB6C0544211B4EB620BE3C4EF1A">
    <w:name w:val="C30E1FB6C0544211B4EB620BE3C4EF1A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4E268C02CD4411A32CA19DE904A64F">
    <w:name w:val="4F4E268C02CD4411A32CA19DE904A64F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BD3C4B6EC490EAA169F966F815C7F">
    <w:name w:val="3AEBD3C4B6EC490EAA169F966F815C7F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7F2C4015442C498051909BC1D1709">
    <w:name w:val="3B37F2C4015442C498051909BC1D1709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99F0123464B36AC57632623E487AA">
    <w:name w:val="43B99F0123464B36AC57632623E487AA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D9F07087A43F8BA53FE0EAB1650F6">
    <w:name w:val="5BED9F07087A43F8BA53FE0EAB1650F6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F85AB8A3640709C91458DCC7ACA0F">
    <w:name w:val="179F85AB8A3640709C91458DCC7ACA0F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183572C3C42C5AB98C65EFE1BC249">
    <w:name w:val="ECA183572C3C42C5AB98C65EFE1BC249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AF10D88DA431B967A22767C76A726">
    <w:name w:val="170AF10D88DA431B967A22767C76A726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60C4B0A0741069590B2D19E287F61">
    <w:name w:val="1F660C4B0A0741069590B2D19E287F61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46207317349B1BC2755BED5F84B5A">
    <w:name w:val="7C646207317349B1BC2755BED5F84B5A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3FA98A417C4FC9B2E276F68DDA8E32">
    <w:name w:val="EA3FA98A417C4FC9B2E276F68DDA8E32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EBA2A83B1424A91ADB6CF3E3EE568">
    <w:name w:val="FDDEBA2A83B1424A91ADB6CF3E3EE568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360460F6149C18B430F445112E1D9">
    <w:name w:val="16D360460F6149C18B430F445112E1D9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78E0F04AE54D44963D228AFAFB2055">
    <w:name w:val="AC78E0F04AE54D44963D228AFAFB2055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A30363FEA4F8DAF50ADEB9549B061">
    <w:name w:val="538A30363FEA4F8DAF50ADEB9549B061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BA5E69073241AE8DCA5DCB8121F84E">
    <w:name w:val="7EBA5E69073241AE8DCA5DCB8121F84E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0AE9757DB4A5EAED9FBB39BE3888C">
    <w:name w:val="3310AE9757DB4A5EAED9FBB39BE3888C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35EAD336B4C7499D2467CA8B498F5">
    <w:name w:val="03235EAD336B4C7499D2467CA8B498F5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C8B655269475C979604E9F0ABEFC8">
    <w:name w:val="756C8B655269475C979604E9F0ABEFC8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284F1C3814CBFB4D2265C8AA18BF1">
    <w:name w:val="027284F1C3814CBFB4D2265C8AA18BF1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FA736375CA4926A43A0066B244E462">
    <w:name w:val="22FA736375CA4926A43A0066B244E462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172DF296C479FB8AD5D40758230AC">
    <w:name w:val="3D4172DF296C479FB8AD5D40758230AC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75908BEA64DDF97F3900E0E36E6AE">
    <w:name w:val="FD375908BEA64DDF97F3900E0E36E6AE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91543FE74487F82635D320A4D2BF5">
    <w:name w:val="7A491543FE74487F82635D320A4D2BF5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BA829B0C64239B90A9F026AA112D2">
    <w:name w:val="E5DBA829B0C64239B90A9F026AA112D2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203B2B10347F384E9E382C4482985">
    <w:name w:val="877203B2B10347F384E9E382C4482985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D5DFC5F7D46828DF125D3C2ACC356">
    <w:name w:val="A9FD5DFC5F7D46828DF125D3C2ACC356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ED8F1755F348D3884CDFCB7EC004E4">
    <w:name w:val="46ED8F1755F348D3884CDFCB7EC004E4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B01DC8A404D28AAA6BDA6B5F4C0B2">
    <w:name w:val="BE7B01DC8A404D28AAA6BDA6B5F4C0B2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C1F969E9E45F98CB80A083710BE24">
    <w:name w:val="3BEC1F969E9E45F98CB80A083710BE24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15D1BD33044954850AE2D43B7D4EA5">
    <w:name w:val="0615D1BD33044954850AE2D43B7D4EA5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7F77A05E694319A92EF228BF31301E">
    <w:name w:val="927F77A05E694319A92EF228BF31301E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647FBDADC4045AA6BFEDDED49357A">
    <w:name w:val="053647FBDADC4045AA6BFEDDED49357A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983357D4244B688F0B5F8D6114186">
    <w:name w:val="F77983357D4244B688F0B5F8D6114186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232C7B77340F0A6B541983BA90C53">
    <w:name w:val="407232C7B77340F0A6B541983BA90C53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4F1693D6642D88137D3CB009F98C7">
    <w:name w:val="33D4F1693D6642D88137D3CB009F98C7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40D95694B4A308258F4CB9382D9B4">
    <w:name w:val="67140D95694B4A308258F4CB9382D9B4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C801735394829AB50B3A29EA0CDC6">
    <w:name w:val="5B6C801735394829AB50B3A29EA0CDC6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7808A4E1CE4D6097A78284E7757CDD">
    <w:name w:val="E47808A4E1CE4D6097A78284E7757CDD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B4E18035E844C79CCC3488182E4FDD">
    <w:name w:val="8FB4E18035E844C79CCC3488182E4FDD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F946CA4BA470EBA8AC4701969B459">
    <w:name w:val="BF5F946CA4BA470EBA8AC4701969B459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D1FF5F56A409193E2AE4545C8455F">
    <w:name w:val="FCAD1FF5F56A409193E2AE4545C8455F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F09555EC842B595C5CDE7659212BB">
    <w:name w:val="475F09555EC842B595C5CDE7659212BB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95ADAD62F541C2A830D4176A9442E3">
    <w:name w:val="9095ADAD62F541C2A830D4176A9442E3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0FF12627843DA889255C305156548">
    <w:name w:val="E4A0FF12627843DA889255C305156548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E87F613E64EA3821370B024C1C0A5">
    <w:name w:val="70DE87F613E64EA3821370B024C1C0A5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60C5BC8524429B36240613538EC5E">
    <w:name w:val="2AC60C5BC8524429B36240613538EC5E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A82FBAA70D4EC6B48F5AA637E11178">
    <w:name w:val="98A82FBAA70D4EC6B48F5AA637E11178"/>
    <w:rsid w:val="007B02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2B89B02AF47ECB70DC578E6635239">
    <w:name w:val="68B2B89B02AF47ECB70DC578E6635239"/>
    <w:rsid w:val="007B02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3EF7-5E85-4F0B-A6F7-634E3AAA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ZHSV AMLS.dot</Template>
  <TotalTime>0</TotalTime>
  <Pages>2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Abteilung Gewehr</vt:lpstr>
    </vt:vector>
  </TitlesOfParts>
  <Company>Satz + Service AG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 Gewehr</dc:title>
  <dc:subject/>
  <dc:creator>Heinz Bolliger</dc:creator>
  <cp:keywords/>
  <dc:description/>
  <cp:lastModifiedBy>Ste Ma</cp:lastModifiedBy>
  <cp:revision>59</cp:revision>
  <cp:lastPrinted>2026-03-27T10:43:00Z</cp:lastPrinted>
  <dcterms:created xsi:type="dcterms:W3CDTF">2023-02-12T12:17:00Z</dcterms:created>
  <dcterms:modified xsi:type="dcterms:W3CDTF">2026-03-27T10:47:00Z</dcterms:modified>
</cp:coreProperties>
</file>